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E8631" w14:textId="77777777" w:rsidR="00F270F4" w:rsidRPr="00A9646D" w:rsidRDefault="00F270F4">
      <w:pPr>
        <w:ind w:left="-1417"/>
        <w:rPr>
          <w:rFonts w:ascii="Marianne" w:hAnsi="Marianne"/>
        </w:rPr>
      </w:pPr>
    </w:p>
    <w:p w14:paraId="219EFBF7" w14:textId="77777777" w:rsidR="00F270F4" w:rsidRPr="00A9646D" w:rsidRDefault="00F270F4">
      <w:pPr>
        <w:tabs>
          <w:tab w:val="left" w:pos="1395"/>
        </w:tabs>
        <w:ind w:left="-1417"/>
        <w:rPr>
          <w:rFonts w:ascii="Marianne" w:hAnsi="Marianne"/>
        </w:rPr>
      </w:pPr>
    </w:p>
    <w:p w14:paraId="6B34F75D" w14:textId="77777777" w:rsidR="00F270F4" w:rsidRPr="00A9646D" w:rsidRDefault="00F270F4">
      <w:pPr>
        <w:ind w:left="-1417"/>
        <w:rPr>
          <w:rFonts w:ascii="Marianne" w:hAnsi="Marianne"/>
        </w:rPr>
      </w:pPr>
    </w:p>
    <w:p w14:paraId="6A02934F" w14:textId="77777777" w:rsidR="00F270F4" w:rsidRPr="00A9646D" w:rsidRDefault="00F270F4">
      <w:pPr>
        <w:tabs>
          <w:tab w:val="left" w:pos="1470"/>
        </w:tabs>
        <w:ind w:left="-1417"/>
        <w:rPr>
          <w:rFonts w:ascii="Marianne" w:hAnsi="Marianne"/>
        </w:rPr>
      </w:pPr>
    </w:p>
    <w:p w14:paraId="7FDA2685" w14:textId="77777777" w:rsidR="00F270F4" w:rsidRPr="00A9646D" w:rsidRDefault="00F270F4">
      <w:pPr>
        <w:ind w:left="-1417"/>
        <w:rPr>
          <w:rFonts w:ascii="Marianne" w:hAnsi="Marianne"/>
        </w:rPr>
      </w:pPr>
    </w:p>
    <w:p w14:paraId="6F04C0F0" w14:textId="77777777" w:rsidR="00F270F4" w:rsidRPr="00A9646D" w:rsidRDefault="00F270F4">
      <w:pPr>
        <w:ind w:left="-1417"/>
        <w:rPr>
          <w:rFonts w:ascii="Marianne" w:hAnsi="Marianne"/>
        </w:rPr>
      </w:pPr>
    </w:p>
    <w:p w14:paraId="246AA483" w14:textId="77777777" w:rsidR="00F270F4" w:rsidRPr="00A9646D" w:rsidRDefault="00F270F4">
      <w:pPr>
        <w:ind w:left="-1417"/>
        <w:rPr>
          <w:rFonts w:ascii="Marianne" w:hAnsi="Marianne"/>
        </w:rPr>
      </w:pPr>
    </w:p>
    <w:p w14:paraId="2A35E9AB" w14:textId="77777777" w:rsidR="00F270F4" w:rsidRPr="00A9646D" w:rsidRDefault="00F270F4">
      <w:pPr>
        <w:rPr>
          <w:rFonts w:ascii="Marianne" w:hAnsi="Marianne"/>
          <w:sz w:val="16"/>
        </w:rPr>
        <w:sectPr w:rsidR="00F270F4" w:rsidRPr="00A9646D" w:rsidSect="00A9646D">
          <w:headerReference w:type="default" r:id="rId8"/>
          <w:footerReference w:type="even" r:id="rId9"/>
          <w:footerReference w:type="default" r:id="rId10"/>
          <w:pgSz w:w="11906" w:h="16838" w:code="9"/>
          <w:pgMar w:top="567" w:right="1418" w:bottom="1418" w:left="1418" w:header="284" w:footer="290" w:gutter="0"/>
          <w:cols w:space="720"/>
          <w:docGrid w:linePitch="326"/>
        </w:sectPr>
      </w:pPr>
    </w:p>
    <w:p w14:paraId="0E0D79C6" w14:textId="77777777" w:rsidR="00D310BF" w:rsidRDefault="00D310BF" w:rsidP="00A9646D">
      <w:pPr>
        <w:autoSpaceDE w:val="0"/>
        <w:autoSpaceDN w:val="0"/>
        <w:adjustRightInd w:val="0"/>
        <w:jc w:val="center"/>
        <w:rPr>
          <w:rFonts w:ascii="Marianne" w:hAnsi="Marianne" w:cs="Arial"/>
          <w:b/>
          <w:color w:val="000000"/>
          <w:sz w:val="32"/>
          <w:szCs w:val="32"/>
        </w:rPr>
      </w:pPr>
    </w:p>
    <w:p w14:paraId="703BCCBD" w14:textId="2DB18379" w:rsidR="00A9646D" w:rsidRPr="00A9646D" w:rsidRDefault="00A9646D" w:rsidP="00A9646D">
      <w:pPr>
        <w:autoSpaceDE w:val="0"/>
        <w:autoSpaceDN w:val="0"/>
        <w:adjustRightInd w:val="0"/>
        <w:jc w:val="center"/>
        <w:rPr>
          <w:rFonts w:ascii="Marianne" w:hAnsi="Marianne" w:cs="Arial"/>
          <w:b/>
          <w:color w:val="000000"/>
          <w:sz w:val="32"/>
          <w:szCs w:val="32"/>
        </w:rPr>
      </w:pPr>
      <w:r w:rsidRPr="00A9646D">
        <w:rPr>
          <w:rFonts w:ascii="Marianne" w:hAnsi="Marianne" w:cs="Arial"/>
          <w:b/>
          <w:color w:val="000000"/>
          <w:sz w:val="32"/>
          <w:szCs w:val="32"/>
        </w:rPr>
        <w:t>HYDROGEOLOGUE EN MATIERE D’HYGIENE PUBLIQUE</w:t>
      </w:r>
    </w:p>
    <w:p w14:paraId="412A73E2" w14:textId="77777777" w:rsidR="00A9646D" w:rsidRPr="00A9646D" w:rsidRDefault="00A9646D" w:rsidP="00A9646D">
      <w:pPr>
        <w:autoSpaceDE w:val="0"/>
        <w:autoSpaceDN w:val="0"/>
        <w:adjustRightInd w:val="0"/>
        <w:rPr>
          <w:rFonts w:ascii="Marianne" w:hAnsi="Marianne" w:cs="Arial"/>
          <w:b/>
          <w:color w:val="000000"/>
          <w:sz w:val="32"/>
          <w:szCs w:val="32"/>
        </w:rPr>
      </w:pPr>
    </w:p>
    <w:p w14:paraId="14AC7D72" w14:textId="0155057A" w:rsidR="00A9646D" w:rsidRPr="00A9646D" w:rsidRDefault="00A9646D" w:rsidP="00A9646D">
      <w:pPr>
        <w:autoSpaceDE w:val="0"/>
        <w:autoSpaceDN w:val="0"/>
        <w:adjustRightInd w:val="0"/>
        <w:jc w:val="center"/>
        <w:rPr>
          <w:rFonts w:ascii="Marianne" w:hAnsi="Marianne" w:cs="Arial"/>
          <w:b/>
          <w:color w:val="000000"/>
          <w:sz w:val="32"/>
          <w:szCs w:val="32"/>
        </w:rPr>
      </w:pPr>
      <w:r w:rsidRPr="00A9646D">
        <w:rPr>
          <w:rFonts w:ascii="Marianne" w:hAnsi="Marianne" w:cs="Arial"/>
          <w:b/>
          <w:color w:val="000000"/>
          <w:sz w:val="32"/>
          <w:szCs w:val="32"/>
        </w:rPr>
        <w:t>REGION MARTINIQUE</w:t>
      </w:r>
    </w:p>
    <w:p w14:paraId="385537CF" w14:textId="77777777" w:rsidR="00A9646D" w:rsidRPr="00A9646D" w:rsidRDefault="00A9646D" w:rsidP="00A9646D">
      <w:pPr>
        <w:autoSpaceDE w:val="0"/>
        <w:autoSpaceDN w:val="0"/>
        <w:adjustRightInd w:val="0"/>
        <w:jc w:val="center"/>
        <w:rPr>
          <w:rFonts w:ascii="Marianne" w:hAnsi="Marianne" w:cs="Arial"/>
          <w:b/>
          <w:color w:val="000000"/>
          <w:sz w:val="28"/>
          <w:szCs w:val="28"/>
        </w:rPr>
      </w:pPr>
    </w:p>
    <w:p w14:paraId="384ADF49" w14:textId="77777777" w:rsidR="00A9646D" w:rsidRPr="00A9646D" w:rsidRDefault="00A9646D" w:rsidP="00A9646D">
      <w:pPr>
        <w:autoSpaceDE w:val="0"/>
        <w:autoSpaceDN w:val="0"/>
        <w:adjustRightInd w:val="0"/>
        <w:jc w:val="center"/>
        <w:rPr>
          <w:rFonts w:ascii="Marianne" w:hAnsi="Marianne" w:cs="Arial"/>
          <w:b/>
          <w:color w:val="000000"/>
          <w:sz w:val="28"/>
          <w:szCs w:val="28"/>
        </w:rPr>
      </w:pPr>
    </w:p>
    <w:p w14:paraId="2B64BA41" w14:textId="77777777" w:rsidR="00A9646D" w:rsidRPr="00A9646D" w:rsidRDefault="00A9646D" w:rsidP="00A9646D">
      <w:pPr>
        <w:autoSpaceDE w:val="0"/>
        <w:autoSpaceDN w:val="0"/>
        <w:adjustRightInd w:val="0"/>
        <w:jc w:val="center"/>
        <w:rPr>
          <w:rFonts w:ascii="Marianne" w:hAnsi="Marianne" w:cs="Arial"/>
          <w:b/>
          <w:color w:val="000000"/>
          <w:sz w:val="28"/>
          <w:szCs w:val="28"/>
        </w:rPr>
      </w:pPr>
    </w:p>
    <w:p w14:paraId="524A1512" w14:textId="77777777" w:rsidR="00A9646D" w:rsidRPr="00A9646D" w:rsidRDefault="00A9646D" w:rsidP="00A9646D">
      <w:pPr>
        <w:autoSpaceDE w:val="0"/>
        <w:autoSpaceDN w:val="0"/>
        <w:adjustRightInd w:val="0"/>
        <w:jc w:val="center"/>
        <w:rPr>
          <w:rFonts w:ascii="Marianne" w:hAnsi="Marianne" w:cs="Arial"/>
          <w:b/>
          <w:color w:val="000000"/>
          <w:sz w:val="28"/>
          <w:szCs w:val="28"/>
        </w:rPr>
      </w:pPr>
    </w:p>
    <w:p w14:paraId="7F173BFC" w14:textId="77777777" w:rsidR="00A9646D" w:rsidRPr="00A9646D" w:rsidRDefault="00A9646D" w:rsidP="00A9646D">
      <w:pPr>
        <w:autoSpaceDE w:val="0"/>
        <w:autoSpaceDN w:val="0"/>
        <w:adjustRightInd w:val="0"/>
        <w:jc w:val="center"/>
        <w:rPr>
          <w:rFonts w:ascii="Marianne" w:hAnsi="Marianne" w:cs="Arial"/>
          <w:b/>
          <w:color w:val="000000"/>
          <w:sz w:val="28"/>
          <w:szCs w:val="28"/>
        </w:rPr>
      </w:pPr>
      <w:r w:rsidRPr="00A9646D">
        <w:rPr>
          <w:rFonts w:ascii="Marianne" w:hAnsi="Marianne" w:cs="Arial"/>
          <w:b/>
          <w:color w:val="000000"/>
          <w:sz w:val="28"/>
          <w:szCs w:val="28"/>
        </w:rPr>
        <w:t>DEMANDE D’AGRÉMENT</w:t>
      </w:r>
    </w:p>
    <w:p w14:paraId="24ECD8BC" w14:textId="77777777" w:rsidR="00A9646D" w:rsidRPr="00A9646D" w:rsidRDefault="00A9646D" w:rsidP="00A9646D">
      <w:pPr>
        <w:autoSpaceDE w:val="0"/>
        <w:autoSpaceDN w:val="0"/>
        <w:adjustRightInd w:val="0"/>
        <w:rPr>
          <w:rFonts w:ascii="Marianne" w:eastAsia="Calibri,Bold" w:hAnsi="Marianne" w:cs="Arial"/>
          <w:b/>
          <w:bCs/>
          <w:color w:val="000000"/>
        </w:rPr>
      </w:pPr>
    </w:p>
    <w:p w14:paraId="2D437AC4" w14:textId="77777777" w:rsidR="00A9646D" w:rsidRPr="00A9646D" w:rsidRDefault="00A9646D" w:rsidP="00A9646D">
      <w:pPr>
        <w:autoSpaceDE w:val="0"/>
        <w:autoSpaceDN w:val="0"/>
        <w:adjustRightInd w:val="0"/>
        <w:rPr>
          <w:rFonts w:ascii="Marianne" w:eastAsia="Calibri,Bold" w:hAnsi="Marianne" w:cs="Arial"/>
          <w:b/>
          <w:bCs/>
          <w:color w:val="000000"/>
        </w:rPr>
      </w:pPr>
    </w:p>
    <w:p w14:paraId="10C97C36" w14:textId="044B56FA" w:rsidR="00A9646D" w:rsidRPr="00A9646D" w:rsidRDefault="00A9646D" w:rsidP="00A9646D">
      <w:pPr>
        <w:autoSpaceDE w:val="0"/>
        <w:autoSpaceDN w:val="0"/>
        <w:adjustRightInd w:val="0"/>
        <w:jc w:val="center"/>
        <w:rPr>
          <w:rFonts w:ascii="Marianne" w:hAnsi="Marianne" w:cs="Arial"/>
          <w:color w:val="000000"/>
        </w:rPr>
      </w:pPr>
      <w:r w:rsidRPr="00A9646D">
        <w:rPr>
          <w:rFonts w:ascii="Marianne" w:eastAsia="Calibri,Bold" w:hAnsi="Marianne" w:cs="Arial"/>
          <w:b/>
          <w:bCs/>
          <w:color w:val="000000"/>
        </w:rPr>
        <w:t xml:space="preserve">DOSSIER A FOURNIR EN </w:t>
      </w:r>
      <w:r w:rsidR="00D8705C">
        <w:rPr>
          <w:rFonts w:ascii="Marianne" w:hAnsi="Marianne" w:cs="Arial"/>
          <w:b/>
          <w:color w:val="000000"/>
        </w:rPr>
        <w:t>DEUX</w:t>
      </w:r>
      <w:r w:rsidRPr="00A9646D">
        <w:rPr>
          <w:rFonts w:ascii="Marianne" w:hAnsi="Marianne" w:cs="Arial"/>
          <w:b/>
          <w:color w:val="000000"/>
        </w:rPr>
        <w:t xml:space="preserve"> EXEMPLAIRES</w:t>
      </w:r>
    </w:p>
    <w:p w14:paraId="1CAED047" w14:textId="77777777" w:rsidR="00A9646D" w:rsidRPr="00A9646D" w:rsidRDefault="00A9646D" w:rsidP="00A9646D">
      <w:pPr>
        <w:autoSpaceDE w:val="0"/>
        <w:autoSpaceDN w:val="0"/>
        <w:adjustRightInd w:val="0"/>
        <w:jc w:val="both"/>
        <w:rPr>
          <w:rFonts w:ascii="Marianne" w:hAnsi="Marianne" w:cs="Arial"/>
          <w:color w:val="000000"/>
        </w:rPr>
      </w:pPr>
    </w:p>
    <w:p w14:paraId="2FC882AB" w14:textId="77777777" w:rsidR="00A9646D" w:rsidRPr="00A9646D" w:rsidRDefault="00A9646D" w:rsidP="00A9646D">
      <w:pPr>
        <w:autoSpaceDE w:val="0"/>
        <w:autoSpaceDN w:val="0"/>
        <w:adjustRightInd w:val="0"/>
        <w:jc w:val="both"/>
        <w:rPr>
          <w:rFonts w:ascii="Marianne" w:hAnsi="Marianne" w:cs="Arial"/>
          <w:color w:val="000000"/>
        </w:rPr>
      </w:pPr>
    </w:p>
    <w:p w14:paraId="3A49ACC5" w14:textId="77777777" w:rsidR="00A9646D" w:rsidRPr="00A9646D" w:rsidRDefault="00A9646D" w:rsidP="00A9646D">
      <w:pPr>
        <w:autoSpaceDE w:val="0"/>
        <w:autoSpaceDN w:val="0"/>
        <w:adjustRightInd w:val="0"/>
        <w:jc w:val="both"/>
        <w:rPr>
          <w:rFonts w:ascii="Marianne" w:hAnsi="Marianne" w:cs="Arial"/>
          <w:color w:val="000000"/>
          <w:sz w:val="22"/>
          <w:szCs w:val="22"/>
        </w:rPr>
      </w:pPr>
      <w:r w:rsidRPr="00A9646D">
        <w:rPr>
          <w:rFonts w:ascii="Marianne" w:hAnsi="Marianne" w:cs="Arial"/>
          <w:color w:val="000000"/>
          <w:sz w:val="22"/>
          <w:szCs w:val="22"/>
        </w:rPr>
        <w:t xml:space="preserve">Ce dossier doit comprendre </w:t>
      </w:r>
      <w:r w:rsidRPr="00A9646D">
        <w:rPr>
          <w:rFonts w:ascii="Marianne" w:hAnsi="Marianne" w:cs="Arial"/>
          <w:i/>
          <w:iCs/>
          <w:color w:val="000000"/>
          <w:sz w:val="22"/>
          <w:szCs w:val="22"/>
        </w:rPr>
        <w:t xml:space="preserve">a minima </w:t>
      </w:r>
      <w:r w:rsidRPr="00A9646D">
        <w:rPr>
          <w:rFonts w:ascii="Marianne" w:hAnsi="Marianne" w:cs="Arial"/>
          <w:color w:val="000000"/>
          <w:sz w:val="22"/>
          <w:szCs w:val="22"/>
        </w:rPr>
        <w:t>les renseignements demandés par l’arrêté ministériel du 15 mars 2011 relatif aux modalités d’agrément, de désignation et de consultation des hydrogéologues en matière d’hygiène publique.</w:t>
      </w:r>
    </w:p>
    <w:p w14:paraId="3775C275" w14:textId="77777777" w:rsidR="00A9646D" w:rsidRPr="00A9646D" w:rsidRDefault="00A9646D" w:rsidP="00A9646D">
      <w:pPr>
        <w:autoSpaceDE w:val="0"/>
        <w:autoSpaceDN w:val="0"/>
        <w:adjustRightInd w:val="0"/>
        <w:jc w:val="both"/>
        <w:rPr>
          <w:rFonts w:ascii="Marianne" w:hAnsi="Marianne" w:cs="Arial"/>
          <w:color w:val="000000"/>
          <w:sz w:val="22"/>
          <w:szCs w:val="22"/>
        </w:rPr>
      </w:pPr>
    </w:p>
    <w:p w14:paraId="3BB1C185" w14:textId="77777777" w:rsidR="00A9646D" w:rsidRPr="00A9646D" w:rsidRDefault="00A9646D" w:rsidP="00A9646D">
      <w:pPr>
        <w:autoSpaceDE w:val="0"/>
        <w:autoSpaceDN w:val="0"/>
        <w:adjustRightInd w:val="0"/>
        <w:jc w:val="both"/>
        <w:rPr>
          <w:rFonts w:ascii="Marianne" w:hAnsi="Marianne" w:cs="Arial"/>
          <w:color w:val="000000"/>
          <w:sz w:val="22"/>
          <w:szCs w:val="22"/>
        </w:rPr>
      </w:pPr>
    </w:p>
    <w:p w14:paraId="2D59DBF1" w14:textId="240CF456" w:rsidR="00A9646D" w:rsidRPr="00A9646D" w:rsidRDefault="00A9646D" w:rsidP="00A9646D">
      <w:pPr>
        <w:autoSpaceDE w:val="0"/>
        <w:autoSpaceDN w:val="0"/>
        <w:adjustRightInd w:val="0"/>
        <w:jc w:val="both"/>
        <w:rPr>
          <w:rFonts w:ascii="Marianne" w:hAnsi="Marianne" w:cs="Arial"/>
          <w:color w:val="000000"/>
          <w:sz w:val="22"/>
          <w:szCs w:val="22"/>
        </w:rPr>
      </w:pPr>
      <w:r w:rsidRPr="00A9646D">
        <w:rPr>
          <w:rFonts w:ascii="Marianne" w:hAnsi="Marianne" w:cs="Arial"/>
          <w:color w:val="000000"/>
          <w:sz w:val="22"/>
          <w:szCs w:val="22"/>
        </w:rPr>
        <w:t>L’acte de candidature et le dossier de demande d’agrément devront être adressés au plus tard le</w:t>
      </w:r>
      <w:r w:rsidR="00676521">
        <w:rPr>
          <w:rFonts w:ascii="Marianne" w:hAnsi="Marianne" w:cs="Arial"/>
          <w:color w:val="000000"/>
          <w:sz w:val="22"/>
          <w:szCs w:val="22"/>
        </w:rPr>
        <w:t xml:space="preserve"> </w:t>
      </w:r>
      <w:r w:rsidR="006D30D3">
        <w:rPr>
          <w:rFonts w:ascii="Marianne" w:hAnsi="Marianne" w:cs="Arial"/>
          <w:color w:val="000000"/>
          <w:sz w:val="22"/>
          <w:szCs w:val="22"/>
        </w:rPr>
        <w:t>samedi 9</w:t>
      </w:r>
      <w:r w:rsidRPr="00A9646D">
        <w:rPr>
          <w:rFonts w:ascii="Marianne" w:hAnsi="Marianne" w:cs="Arial"/>
          <w:color w:val="000000"/>
          <w:sz w:val="22"/>
          <w:szCs w:val="22"/>
        </w:rPr>
        <w:t xml:space="preserve"> </w:t>
      </w:r>
      <w:r w:rsidR="00676521">
        <w:rPr>
          <w:rFonts w:ascii="Marianne" w:hAnsi="Marianne" w:cs="Arial"/>
          <w:sz w:val="22"/>
          <w:szCs w:val="22"/>
        </w:rPr>
        <w:t>août</w:t>
      </w:r>
      <w:r w:rsidRPr="00A9646D">
        <w:rPr>
          <w:rFonts w:ascii="Marianne" w:hAnsi="Marianne" w:cs="Arial"/>
          <w:sz w:val="22"/>
          <w:szCs w:val="22"/>
        </w:rPr>
        <w:t xml:space="preserve"> 202</w:t>
      </w:r>
      <w:r w:rsidR="00FB66B8">
        <w:rPr>
          <w:rFonts w:ascii="Marianne" w:hAnsi="Marianne" w:cs="Arial"/>
          <w:sz w:val="22"/>
          <w:szCs w:val="22"/>
        </w:rPr>
        <w:t>5</w:t>
      </w:r>
      <w:r w:rsidRPr="00A9646D">
        <w:rPr>
          <w:rFonts w:ascii="Marianne" w:hAnsi="Marianne" w:cs="Arial"/>
          <w:color w:val="000000"/>
          <w:sz w:val="22"/>
          <w:szCs w:val="22"/>
        </w:rPr>
        <w:t>, délai de rigueur, cachet de la poste faisant foi, ou déposés avant la même date (aux heures d’ouverture des bureaux, Bâtiment G 3è étage) à l’Agence Régionale de Santé à l’adresse suivante :</w:t>
      </w:r>
    </w:p>
    <w:p w14:paraId="6B57711C" w14:textId="77777777" w:rsidR="00A9646D" w:rsidRPr="00A9646D" w:rsidRDefault="00A9646D" w:rsidP="00A9646D">
      <w:pPr>
        <w:rPr>
          <w:rFonts w:ascii="Marianne" w:hAnsi="Marianne" w:cs="Arial"/>
        </w:rPr>
      </w:pPr>
    </w:p>
    <w:p w14:paraId="149B20BB" w14:textId="77777777" w:rsidR="00A9646D" w:rsidRPr="00A9646D" w:rsidRDefault="00A9646D" w:rsidP="00A9646D">
      <w:pPr>
        <w:rPr>
          <w:rFonts w:ascii="Marianne" w:hAnsi="Mariann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A9646D" w:rsidRPr="00A9646D" w14:paraId="2181403A" w14:textId="77777777" w:rsidTr="00676521">
        <w:trPr>
          <w:trHeight w:val="1180"/>
        </w:trPr>
        <w:tc>
          <w:tcPr>
            <w:tcW w:w="9060" w:type="dxa"/>
          </w:tcPr>
          <w:p w14:paraId="1BA9C1B6" w14:textId="77777777" w:rsidR="00A9646D" w:rsidRPr="00A9646D" w:rsidRDefault="00A9646D" w:rsidP="003E5D7C">
            <w:pPr>
              <w:spacing w:line="276" w:lineRule="auto"/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</w:p>
          <w:p w14:paraId="5A792953" w14:textId="77777777" w:rsidR="00A9646D" w:rsidRPr="00A9646D" w:rsidRDefault="00A9646D" w:rsidP="003E5D7C">
            <w:pPr>
              <w:spacing w:line="276" w:lineRule="auto"/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r w:rsidRPr="00A9646D">
              <w:rPr>
                <w:rFonts w:ascii="Marianne" w:hAnsi="Marianne" w:cs="Arial"/>
                <w:b/>
                <w:sz w:val="20"/>
                <w:szCs w:val="20"/>
              </w:rPr>
              <w:t>AGENCE REGIONALE DE SANTE DE LA MARTINIQUE</w:t>
            </w:r>
          </w:p>
          <w:p w14:paraId="7533368E" w14:textId="49613B9A" w:rsidR="00A9646D" w:rsidRPr="00A9646D" w:rsidRDefault="00A9646D" w:rsidP="003E5D7C">
            <w:pPr>
              <w:spacing w:line="276" w:lineRule="auto"/>
              <w:ind w:left="714" w:hanging="5"/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A9646D">
              <w:rPr>
                <w:rFonts w:ascii="Marianne" w:hAnsi="Marianne" w:cs="Arial"/>
                <w:sz w:val="20"/>
                <w:szCs w:val="20"/>
              </w:rPr>
              <w:t xml:space="preserve">Direction de la </w:t>
            </w:r>
            <w:r w:rsidR="00676521">
              <w:rPr>
                <w:rFonts w:ascii="Marianne" w:hAnsi="Marianne" w:cs="Arial"/>
                <w:sz w:val="20"/>
                <w:szCs w:val="20"/>
              </w:rPr>
              <w:t>s</w:t>
            </w:r>
            <w:r w:rsidR="00FB66B8">
              <w:rPr>
                <w:rFonts w:ascii="Marianne" w:hAnsi="Marianne" w:cs="Arial"/>
                <w:sz w:val="20"/>
                <w:szCs w:val="20"/>
              </w:rPr>
              <w:t xml:space="preserve">anté </w:t>
            </w:r>
            <w:r w:rsidR="00676521">
              <w:rPr>
                <w:rFonts w:ascii="Marianne" w:hAnsi="Marianne" w:cs="Arial"/>
                <w:sz w:val="20"/>
                <w:szCs w:val="20"/>
              </w:rPr>
              <w:t>p</w:t>
            </w:r>
            <w:r w:rsidR="00FB66B8">
              <w:rPr>
                <w:rFonts w:ascii="Marianne" w:hAnsi="Marianne" w:cs="Arial"/>
                <w:sz w:val="20"/>
                <w:szCs w:val="20"/>
              </w:rPr>
              <w:t>ublique</w:t>
            </w:r>
          </w:p>
          <w:p w14:paraId="48C0EAE2" w14:textId="77777777" w:rsidR="00A9646D" w:rsidRPr="00A9646D" w:rsidRDefault="00A9646D" w:rsidP="003E5D7C">
            <w:pPr>
              <w:spacing w:line="276" w:lineRule="auto"/>
              <w:ind w:left="714" w:hanging="5"/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A9646D">
              <w:rPr>
                <w:rFonts w:ascii="Marianne" w:hAnsi="Marianne" w:cs="Arial"/>
                <w:sz w:val="20"/>
                <w:szCs w:val="20"/>
              </w:rPr>
              <w:t xml:space="preserve">Centre d’affaires Agora – ZAC de l’Etang </w:t>
            </w:r>
            <w:proofErr w:type="spellStart"/>
            <w:r w:rsidRPr="00A9646D">
              <w:rPr>
                <w:rFonts w:ascii="Marianne" w:hAnsi="Marianne" w:cs="Arial"/>
                <w:sz w:val="20"/>
                <w:szCs w:val="20"/>
              </w:rPr>
              <w:t>Z’Abricot</w:t>
            </w:r>
            <w:proofErr w:type="spellEnd"/>
            <w:r w:rsidRPr="00A9646D">
              <w:rPr>
                <w:rFonts w:ascii="Marianne" w:hAnsi="Marianne" w:cs="Arial"/>
                <w:sz w:val="20"/>
                <w:szCs w:val="20"/>
              </w:rPr>
              <w:t xml:space="preserve"> – Pointe des Grives – CS 80656</w:t>
            </w:r>
          </w:p>
          <w:p w14:paraId="2BFFBF56" w14:textId="77777777" w:rsidR="00A9646D" w:rsidRPr="00A9646D" w:rsidRDefault="00A9646D" w:rsidP="003E5D7C">
            <w:pPr>
              <w:spacing w:line="276" w:lineRule="auto"/>
              <w:ind w:left="714" w:hanging="5"/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A9646D">
              <w:rPr>
                <w:rFonts w:ascii="Marianne" w:hAnsi="Marianne" w:cs="Arial"/>
                <w:sz w:val="20"/>
                <w:szCs w:val="20"/>
              </w:rPr>
              <w:t>97263 FORT DE FRANCE</w:t>
            </w:r>
          </w:p>
          <w:p w14:paraId="0D5C1AEA" w14:textId="77777777" w:rsidR="00A9646D" w:rsidRPr="00A9646D" w:rsidRDefault="00A9646D" w:rsidP="003E5D7C">
            <w:pPr>
              <w:jc w:val="center"/>
              <w:rPr>
                <w:rFonts w:ascii="Marianne" w:hAnsi="Marianne" w:cs="Arial"/>
              </w:rPr>
            </w:pPr>
          </w:p>
        </w:tc>
      </w:tr>
    </w:tbl>
    <w:p w14:paraId="7689B3E7" w14:textId="77777777" w:rsidR="00A9646D" w:rsidRPr="00A9646D" w:rsidRDefault="00A9646D" w:rsidP="00A9646D">
      <w:pPr>
        <w:autoSpaceDE w:val="0"/>
        <w:autoSpaceDN w:val="0"/>
        <w:adjustRightInd w:val="0"/>
        <w:jc w:val="both"/>
        <w:rPr>
          <w:rFonts w:ascii="Marianne" w:hAnsi="Marianne" w:cs="Arial"/>
          <w:b/>
          <w:bCs/>
          <w:color w:val="000000"/>
        </w:rPr>
      </w:pPr>
    </w:p>
    <w:p w14:paraId="1BC7A606" w14:textId="77777777" w:rsidR="00A9646D" w:rsidRPr="00A9646D" w:rsidRDefault="00A9646D" w:rsidP="00A9646D">
      <w:pPr>
        <w:autoSpaceDE w:val="0"/>
        <w:autoSpaceDN w:val="0"/>
        <w:adjustRightInd w:val="0"/>
        <w:jc w:val="center"/>
        <w:rPr>
          <w:rFonts w:ascii="Marianne" w:hAnsi="Marianne" w:cs="Arial"/>
          <w:b/>
          <w:bCs/>
          <w:color w:val="000000"/>
        </w:rPr>
      </w:pPr>
    </w:p>
    <w:p w14:paraId="5538E675" w14:textId="77777777" w:rsidR="00A9646D" w:rsidRPr="00A9646D" w:rsidRDefault="00A9646D" w:rsidP="00A9646D">
      <w:pPr>
        <w:autoSpaceDE w:val="0"/>
        <w:autoSpaceDN w:val="0"/>
        <w:adjustRightInd w:val="0"/>
        <w:jc w:val="center"/>
        <w:rPr>
          <w:rFonts w:ascii="Marianne" w:hAnsi="Marianne" w:cs="Arial"/>
          <w:b/>
          <w:bCs/>
          <w:color w:val="000000"/>
        </w:rPr>
      </w:pPr>
      <w:r w:rsidRPr="00A9646D">
        <w:rPr>
          <w:rFonts w:ascii="Marianne" w:hAnsi="Marianne" w:cs="Arial"/>
          <w:b/>
          <w:bCs/>
          <w:color w:val="000000"/>
        </w:rPr>
        <w:br w:type="page"/>
      </w:r>
    </w:p>
    <w:p w14:paraId="77B3D5DC" w14:textId="77777777" w:rsidR="00D310BF" w:rsidRPr="00A9646D" w:rsidRDefault="00D310BF" w:rsidP="00D310BF">
      <w:pPr>
        <w:autoSpaceDE w:val="0"/>
        <w:autoSpaceDN w:val="0"/>
        <w:adjustRightInd w:val="0"/>
        <w:jc w:val="center"/>
        <w:rPr>
          <w:rFonts w:ascii="Marianne" w:eastAsia="Calibri,Bold" w:hAnsi="Marianne" w:cs="Arial"/>
          <w:b/>
          <w:bCs/>
          <w:color w:val="000000"/>
        </w:rPr>
      </w:pPr>
      <w:r w:rsidRPr="00A9646D">
        <w:rPr>
          <w:rFonts w:ascii="Marianne" w:eastAsia="Calibri,Bold" w:hAnsi="Marianne" w:cs="Arial"/>
          <w:b/>
          <w:bCs/>
          <w:color w:val="000000"/>
        </w:rPr>
        <w:lastRenderedPageBreak/>
        <w:t>DEMANDE D’AGRĖMENT D’HYDROGĖOLOGUE</w:t>
      </w:r>
    </w:p>
    <w:p w14:paraId="49203E00" w14:textId="77777777" w:rsidR="00D310BF" w:rsidRPr="00A9646D" w:rsidRDefault="00D310BF" w:rsidP="00D310BF">
      <w:pPr>
        <w:autoSpaceDE w:val="0"/>
        <w:autoSpaceDN w:val="0"/>
        <w:adjustRightInd w:val="0"/>
        <w:jc w:val="center"/>
        <w:rPr>
          <w:rFonts w:ascii="Marianne" w:eastAsia="Calibri,Bold" w:hAnsi="Marianne" w:cs="Arial"/>
          <w:b/>
          <w:bCs/>
          <w:color w:val="000000"/>
        </w:rPr>
      </w:pPr>
      <w:r w:rsidRPr="00A9646D">
        <w:rPr>
          <w:rFonts w:ascii="Marianne" w:eastAsia="Calibri,Bold" w:hAnsi="Marianne" w:cs="Arial"/>
          <w:b/>
          <w:bCs/>
          <w:color w:val="000000"/>
        </w:rPr>
        <w:t>EN MATIĖRE D’HYGIĖNE PUBLIQUE</w:t>
      </w:r>
    </w:p>
    <w:p w14:paraId="0AD06ACC" w14:textId="77777777" w:rsidR="00A9646D" w:rsidRPr="00A9646D" w:rsidRDefault="00A9646D" w:rsidP="00A9646D">
      <w:pPr>
        <w:autoSpaceDE w:val="0"/>
        <w:autoSpaceDN w:val="0"/>
        <w:adjustRightInd w:val="0"/>
        <w:rPr>
          <w:rFonts w:ascii="Marianne" w:hAnsi="Marianne" w:cs="Arial"/>
          <w:b/>
          <w:bCs/>
          <w:color w:val="000000"/>
          <w:sz w:val="28"/>
          <w:szCs w:val="28"/>
        </w:rPr>
      </w:pPr>
    </w:p>
    <w:p w14:paraId="789DBF91" w14:textId="03F96A76" w:rsidR="00A9646D" w:rsidRPr="00D310BF" w:rsidRDefault="00D310BF" w:rsidP="00A9646D">
      <w:pPr>
        <w:autoSpaceDE w:val="0"/>
        <w:autoSpaceDN w:val="0"/>
        <w:adjustRightInd w:val="0"/>
        <w:jc w:val="center"/>
        <w:rPr>
          <w:rFonts w:ascii="Marianne" w:eastAsia="Calibri,Bold" w:hAnsi="Marianne" w:cs="Arial"/>
          <w:b/>
          <w:bCs/>
          <w:color w:val="000000"/>
        </w:rPr>
      </w:pPr>
      <w:r w:rsidRPr="00D310BF">
        <w:rPr>
          <w:rFonts w:ascii="Marianne" w:eastAsia="Calibri,Bold" w:hAnsi="Marianne" w:cs="Arial"/>
          <w:b/>
          <w:bCs/>
          <w:color w:val="000000"/>
        </w:rPr>
        <w:t>Acte de candidature</w:t>
      </w:r>
    </w:p>
    <w:p w14:paraId="56CB0500" w14:textId="77777777" w:rsidR="00A9646D" w:rsidRPr="00D310BF" w:rsidRDefault="00A9646D" w:rsidP="00D310BF">
      <w:pPr>
        <w:autoSpaceDE w:val="0"/>
        <w:autoSpaceDN w:val="0"/>
        <w:adjustRightInd w:val="0"/>
        <w:jc w:val="center"/>
        <w:rPr>
          <w:rFonts w:ascii="Marianne" w:eastAsia="Calibri,Bold" w:hAnsi="Marianne" w:cs="Arial"/>
          <w:b/>
          <w:bCs/>
          <w:color w:val="000000"/>
        </w:rPr>
      </w:pPr>
    </w:p>
    <w:p w14:paraId="458BBD6C" w14:textId="77777777" w:rsidR="00A9646D" w:rsidRPr="00A9646D" w:rsidRDefault="00A9646D" w:rsidP="00A9646D">
      <w:pPr>
        <w:autoSpaceDE w:val="0"/>
        <w:autoSpaceDN w:val="0"/>
        <w:adjustRightInd w:val="0"/>
        <w:jc w:val="both"/>
        <w:rPr>
          <w:rFonts w:ascii="Marianne" w:hAnsi="Marianne" w:cs="Arial"/>
          <w:color w:val="000000"/>
        </w:rPr>
      </w:pPr>
    </w:p>
    <w:p w14:paraId="1CEEABB5" w14:textId="77777777" w:rsidR="00A9646D" w:rsidRPr="00A9646D" w:rsidRDefault="00A9646D" w:rsidP="00A9646D">
      <w:pPr>
        <w:autoSpaceDE w:val="0"/>
        <w:autoSpaceDN w:val="0"/>
        <w:adjustRightInd w:val="0"/>
        <w:jc w:val="both"/>
        <w:rPr>
          <w:rFonts w:ascii="Marianne" w:hAnsi="Marianne" w:cs="Arial"/>
          <w:color w:val="000000"/>
          <w:sz w:val="22"/>
          <w:szCs w:val="22"/>
        </w:rPr>
      </w:pPr>
    </w:p>
    <w:p w14:paraId="0B3DFF92" w14:textId="327EA8D0" w:rsidR="00A9646D" w:rsidRPr="00A9646D" w:rsidRDefault="00A9646D" w:rsidP="00A9646D">
      <w:pPr>
        <w:autoSpaceDE w:val="0"/>
        <w:autoSpaceDN w:val="0"/>
        <w:adjustRightInd w:val="0"/>
        <w:jc w:val="both"/>
        <w:rPr>
          <w:rFonts w:ascii="Marianne" w:hAnsi="Marianne" w:cs="Arial"/>
          <w:color w:val="000000"/>
          <w:sz w:val="22"/>
          <w:szCs w:val="22"/>
        </w:rPr>
      </w:pPr>
      <w:r w:rsidRPr="00A9646D">
        <w:rPr>
          <w:rFonts w:ascii="Marianne" w:hAnsi="Marianne" w:cs="Arial"/>
          <w:color w:val="000000"/>
          <w:sz w:val="22"/>
          <w:szCs w:val="22"/>
        </w:rPr>
        <w:t>Je soussigné (e) ……………………………………………………………, demande à être nommé (e) Hydrogéologue agréé (e) en matière d’hygiène publique pour la Région Martinique.</w:t>
      </w:r>
    </w:p>
    <w:p w14:paraId="64823C15" w14:textId="77777777" w:rsidR="00A9646D" w:rsidRPr="00A9646D" w:rsidRDefault="00A9646D" w:rsidP="00A9646D">
      <w:pPr>
        <w:autoSpaceDE w:val="0"/>
        <w:autoSpaceDN w:val="0"/>
        <w:adjustRightInd w:val="0"/>
        <w:jc w:val="both"/>
        <w:rPr>
          <w:rFonts w:ascii="Marianne" w:hAnsi="Marianne" w:cs="Arial"/>
          <w:color w:val="000000"/>
          <w:sz w:val="22"/>
          <w:szCs w:val="22"/>
        </w:rPr>
      </w:pPr>
    </w:p>
    <w:p w14:paraId="7347ECBC" w14:textId="77777777" w:rsidR="00A9646D" w:rsidRPr="00A9646D" w:rsidRDefault="00A9646D" w:rsidP="00A9646D">
      <w:pPr>
        <w:autoSpaceDE w:val="0"/>
        <w:autoSpaceDN w:val="0"/>
        <w:adjustRightInd w:val="0"/>
        <w:jc w:val="both"/>
        <w:rPr>
          <w:rFonts w:ascii="Marianne" w:hAnsi="Marianne" w:cs="Arial"/>
          <w:color w:val="000000"/>
          <w:sz w:val="22"/>
          <w:szCs w:val="22"/>
        </w:rPr>
      </w:pPr>
    </w:p>
    <w:p w14:paraId="2951D2D9" w14:textId="77777777" w:rsidR="00A9646D" w:rsidRPr="00A9646D" w:rsidRDefault="00A9646D" w:rsidP="00A9646D">
      <w:pPr>
        <w:autoSpaceDE w:val="0"/>
        <w:autoSpaceDN w:val="0"/>
        <w:adjustRightInd w:val="0"/>
        <w:jc w:val="both"/>
        <w:rPr>
          <w:rFonts w:ascii="Marianne" w:hAnsi="Marianne" w:cs="Arial"/>
          <w:color w:val="000000"/>
          <w:sz w:val="22"/>
          <w:szCs w:val="22"/>
        </w:rPr>
      </w:pPr>
      <w:r w:rsidRPr="00A9646D">
        <w:rPr>
          <w:rFonts w:ascii="Marianne" w:hAnsi="Marianne" w:cs="Arial"/>
          <w:color w:val="000000"/>
          <w:sz w:val="22"/>
          <w:szCs w:val="22"/>
        </w:rPr>
        <w:t>Dans l’hypothèse où ma demande serait retenue, je m’engage à respecter les dispositions de l’arrêté du Ministre chargé de la Santé du 15 mars 2011 et je prends acte du fait que tout manquement à ces règles peut entraîner le retrait immédiat de mon agrément, sur décision du Directeur Général de l’Agence Régionale de Santé de Guadeloupe.</w:t>
      </w:r>
    </w:p>
    <w:p w14:paraId="43128DB2" w14:textId="77777777" w:rsidR="00A9646D" w:rsidRPr="00A9646D" w:rsidRDefault="00A9646D" w:rsidP="00A9646D">
      <w:pPr>
        <w:autoSpaceDE w:val="0"/>
        <w:autoSpaceDN w:val="0"/>
        <w:adjustRightInd w:val="0"/>
        <w:jc w:val="both"/>
        <w:rPr>
          <w:rFonts w:ascii="Marianne" w:hAnsi="Marianne" w:cs="Arial"/>
          <w:color w:val="000000"/>
          <w:sz w:val="22"/>
          <w:szCs w:val="22"/>
        </w:rPr>
      </w:pPr>
    </w:p>
    <w:p w14:paraId="39D2CEB7" w14:textId="77777777" w:rsidR="00A9646D" w:rsidRPr="00A9646D" w:rsidRDefault="00A9646D" w:rsidP="00A9646D">
      <w:pPr>
        <w:autoSpaceDE w:val="0"/>
        <w:autoSpaceDN w:val="0"/>
        <w:adjustRightInd w:val="0"/>
        <w:jc w:val="both"/>
        <w:rPr>
          <w:rFonts w:ascii="Marianne" w:hAnsi="Marianne" w:cs="Arial"/>
          <w:color w:val="000000"/>
          <w:sz w:val="22"/>
          <w:szCs w:val="22"/>
        </w:rPr>
      </w:pPr>
    </w:p>
    <w:p w14:paraId="67510F48" w14:textId="77777777" w:rsidR="00A9646D" w:rsidRPr="00A9646D" w:rsidRDefault="00A9646D" w:rsidP="00A9646D">
      <w:pPr>
        <w:autoSpaceDE w:val="0"/>
        <w:autoSpaceDN w:val="0"/>
        <w:adjustRightInd w:val="0"/>
        <w:jc w:val="both"/>
        <w:rPr>
          <w:rFonts w:ascii="Marianne" w:hAnsi="Marianne" w:cs="Arial"/>
          <w:color w:val="000000"/>
          <w:sz w:val="22"/>
          <w:szCs w:val="22"/>
        </w:rPr>
      </w:pPr>
      <w:r w:rsidRPr="00A9646D">
        <w:rPr>
          <w:rFonts w:ascii="Marianne" w:hAnsi="Marianne" w:cs="Arial"/>
          <w:color w:val="000000"/>
          <w:sz w:val="22"/>
          <w:szCs w:val="22"/>
        </w:rPr>
        <w:t>Je vous indique également que je suis prêt (e), si vous le souhaitez, à exercer la fonction de :</w:t>
      </w:r>
    </w:p>
    <w:p w14:paraId="2BC41DF7" w14:textId="77777777" w:rsidR="00A9646D" w:rsidRPr="00A9646D" w:rsidRDefault="00A9646D" w:rsidP="00A9646D">
      <w:pPr>
        <w:autoSpaceDE w:val="0"/>
        <w:autoSpaceDN w:val="0"/>
        <w:adjustRightInd w:val="0"/>
        <w:jc w:val="both"/>
        <w:rPr>
          <w:rFonts w:ascii="Marianne" w:hAnsi="Marianne" w:cs="Arial"/>
          <w:color w:val="000000"/>
          <w:sz w:val="22"/>
          <w:szCs w:val="22"/>
        </w:rPr>
      </w:pPr>
      <w:r w:rsidRPr="00A9646D">
        <w:rPr>
          <w:rFonts w:ascii="Marianne" w:hAnsi="Marianne" w:cs="Arial"/>
          <w:color w:val="000000"/>
          <w:sz w:val="22"/>
          <w:szCs w:val="22"/>
        </w:rPr>
        <w:t xml:space="preserve">- Coordonnateur départemental : </w:t>
      </w:r>
      <w:r w:rsidRPr="00A9646D">
        <w:rPr>
          <w:rFonts w:ascii="Marianne" w:hAnsi="Marianne" w:cs="Arial"/>
          <w:color w:val="000000"/>
          <w:sz w:val="22"/>
          <w:szCs w:val="22"/>
        </w:rPr>
        <w:tab/>
      </w:r>
      <w:r w:rsidRPr="00A9646D">
        <w:rPr>
          <w:rFonts w:ascii="Marianne" w:hAnsi="Marianne" w:cs="Arial"/>
          <w:color w:val="000000"/>
          <w:sz w:val="22"/>
          <w:szCs w:val="22"/>
        </w:rPr>
        <w:tab/>
      </w:r>
      <w:r w:rsidRPr="00A9646D">
        <w:rPr>
          <w:rFonts w:ascii="Marianne" w:hAnsi="Marianne" w:cs="Arial"/>
          <w:color w:val="000000"/>
          <w:sz w:val="22"/>
          <w:szCs w:val="22"/>
        </w:rPr>
        <w:sym w:font="Symbol" w:char="F098"/>
      </w:r>
      <w:r w:rsidRPr="00A9646D">
        <w:rPr>
          <w:rFonts w:ascii="Marianne" w:hAnsi="Marianne" w:cs="Arial"/>
          <w:color w:val="000000"/>
          <w:sz w:val="22"/>
          <w:szCs w:val="22"/>
        </w:rPr>
        <w:t xml:space="preserve"> oui </w:t>
      </w:r>
      <w:r w:rsidRPr="00A9646D">
        <w:rPr>
          <w:rFonts w:ascii="Marianne" w:hAnsi="Marianne" w:cs="Arial"/>
          <w:color w:val="000000"/>
          <w:sz w:val="22"/>
          <w:szCs w:val="22"/>
        </w:rPr>
        <w:tab/>
      </w:r>
      <w:r w:rsidRPr="00A9646D">
        <w:rPr>
          <w:rFonts w:ascii="Marianne" w:hAnsi="Marianne" w:cs="Arial"/>
          <w:color w:val="000000"/>
          <w:sz w:val="22"/>
          <w:szCs w:val="22"/>
        </w:rPr>
        <w:tab/>
      </w:r>
      <w:r w:rsidRPr="00A9646D">
        <w:rPr>
          <w:rFonts w:ascii="Marianne" w:hAnsi="Marianne" w:cs="Arial"/>
          <w:color w:val="000000"/>
          <w:sz w:val="22"/>
          <w:szCs w:val="22"/>
        </w:rPr>
        <w:sym w:font="Symbol" w:char="F098"/>
      </w:r>
      <w:r w:rsidRPr="00A9646D">
        <w:rPr>
          <w:rFonts w:ascii="Marianne" w:hAnsi="Marianne" w:cs="Arial"/>
          <w:color w:val="000000"/>
          <w:sz w:val="22"/>
          <w:szCs w:val="22"/>
        </w:rPr>
        <w:t xml:space="preserve"> non </w:t>
      </w:r>
    </w:p>
    <w:p w14:paraId="1DBE5A49" w14:textId="6AF427C9" w:rsidR="00A9646D" w:rsidRPr="00A9646D" w:rsidRDefault="00A9646D" w:rsidP="00A9646D">
      <w:pPr>
        <w:autoSpaceDE w:val="0"/>
        <w:autoSpaceDN w:val="0"/>
        <w:adjustRightInd w:val="0"/>
        <w:jc w:val="both"/>
        <w:rPr>
          <w:rFonts w:ascii="Marianne" w:hAnsi="Marianne" w:cs="Arial"/>
          <w:color w:val="000000"/>
          <w:sz w:val="22"/>
          <w:szCs w:val="22"/>
        </w:rPr>
      </w:pPr>
      <w:r w:rsidRPr="00A9646D">
        <w:rPr>
          <w:rFonts w:ascii="Marianne" w:hAnsi="Marianne" w:cs="Arial"/>
          <w:color w:val="000000"/>
          <w:sz w:val="22"/>
          <w:szCs w:val="22"/>
        </w:rPr>
        <w:t xml:space="preserve">- Suppléant du coordonnateur : </w:t>
      </w:r>
      <w:r w:rsidRPr="00A9646D">
        <w:rPr>
          <w:rFonts w:ascii="Marianne" w:hAnsi="Marianne" w:cs="Arial"/>
          <w:color w:val="000000"/>
          <w:sz w:val="22"/>
          <w:szCs w:val="22"/>
        </w:rPr>
        <w:tab/>
      </w:r>
      <w:r w:rsidRPr="00A9646D">
        <w:rPr>
          <w:rFonts w:ascii="Marianne" w:hAnsi="Marianne" w:cs="Arial"/>
          <w:color w:val="000000"/>
          <w:sz w:val="22"/>
          <w:szCs w:val="22"/>
        </w:rPr>
        <w:tab/>
      </w:r>
      <w:r w:rsidR="00FB66B8">
        <w:rPr>
          <w:rFonts w:ascii="Marianne" w:hAnsi="Marianne" w:cs="Arial"/>
          <w:color w:val="000000"/>
          <w:sz w:val="22"/>
          <w:szCs w:val="22"/>
        </w:rPr>
        <w:tab/>
      </w:r>
      <w:r w:rsidRPr="00A9646D">
        <w:rPr>
          <w:rFonts w:ascii="Marianne" w:hAnsi="Marianne" w:cs="Arial"/>
          <w:color w:val="000000"/>
          <w:sz w:val="22"/>
          <w:szCs w:val="22"/>
        </w:rPr>
        <w:sym w:font="Symbol" w:char="F098"/>
      </w:r>
      <w:r w:rsidRPr="00A9646D">
        <w:rPr>
          <w:rFonts w:ascii="Marianne" w:hAnsi="Marianne" w:cs="Arial"/>
          <w:color w:val="000000"/>
          <w:sz w:val="22"/>
          <w:szCs w:val="22"/>
        </w:rPr>
        <w:t xml:space="preserve"> oui </w:t>
      </w:r>
      <w:r w:rsidRPr="00A9646D">
        <w:rPr>
          <w:rFonts w:ascii="Marianne" w:hAnsi="Marianne" w:cs="Arial"/>
          <w:color w:val="000000"/>
          <w:sz w:val="22"/>
          <w:szCs w:val="22"/>
        </w:rPr>
        <w:tab/>
      </w:r>
      <w:r w:rsidRPr="00A9646D">
        <w:rPr>
          <w:rFonts w:ascii="Marianne" w:hAnsi="Marianne" w:cs="Arial"/>
          <w:color w:val="000000"/>
          <w:sz w:val="22"/>
          <w:szCs w:val="22"/>
        </w:rPr>
        <w:tab/>
      </w:r>
      <w:r w:rsidRPr="00A9646D">
        <w:rPr>
          <w:rFonts w:ascii="Marianne" w:hAnsi="Marianne" w:cs="Arial"/>
          <w:color w:val="000000"/>
          <w:sz w:val="22"/>
          <w:szCs w:val="22"/>
        </w:rPr>
        <w:sym w:font="Symbol" w:char="F098"/>
      </w:r>
      <w:r w:rsidRPr="00A9646D">
        <w:rPr>
          <w:rFonts w:ascii="Marianne" w:hAnsi="Marianne" w:cs="Arial"/>
          <w:color w:val="000000"/>
          <w:sz w:val="22"/>
          <w:szCs w:val="22"/>
        </w:rPr>
        <w:t xml:space="preserve"> non</w:t>
      </w:r>
    </w:p>
    <w:p w14:paraId="2A9A55EC" w14:textId="77777777" w:rsidR="00A9646D" w:rsidRPr="00A9646D" w:rsidRDefault="00A9646D" w:rsidP="00A9646D">
      <w:pPr>
        <w:autoSpaceDE w:val="0"/>
        <w:autoSpaceDN w:val="0"/>
        <w:adjustRightInd w:val="0"/>
        <w:jc w:val="both"/>
        <w:rPr>
          <w:rFonts w:ascii="Marianne" w:hAnsi="Marianne" w:cs="Arial"/>
          <w:color w:val="000000"/>
          <w:sz w:val="22"/>
          <w:szCs w:val="22"/>
        </w:rPr>
      </w:pPr>
    </w:p>
    <w:p w14:paraId="7DDF096F" w14:textId="77777777" w:rsidR="00A9646D" w:rsidRPr="00A9646D" w:rsidRDefault="00A9646D" w:rsidP="00A9646D">
      <w:pPr>
        <w:autoSpaceDE w:val="0"/>
        <w:autoSpaceDN w:val="0"/>
        <w:adjustRightInd w:val="0"/>
        <w:jc w:val="both"/>
        <w:rPr>
          <w:rFonts w:ascii="Marianne" w:hAnsi="Marianne" w:cs="Arial"/>
          <w:color w:val="000000"/>
          <w:sz w:val="22"/>
          <w:szCs w:val="22"/>
        </w:rPr>
      </w:pPr>
    </w:p>
    <w:p w14:paraId="7079EB32" w14:textId="77777777" w:rsidR="00A9646D" w:rsidRPr="00A9646D" w:rsidRDefault="00A9646D" w:rsidP="00A9646D">
      <w:pPr>
        <w:autoSpaceDE w:val="0"/>
        <w:autoSpaceDN w:val="0"/>
        <w:adjustRightInd w:val="0"/>
        <w:jc w:val="both"/>
        <w:rPr>
          <w:rFonts w:ascii="Marianne" w:hAnsi="Marianne" w:cs="Arial"/>
          <w:color w:val="000000"/>
          <w:sz w:val="22"/>
          <w:szCs w:val="22"/>
        </w:rPr>
      </w:pPr>
      <w:r w:rsidRPr="00A9646D">
        <w:rPr>
          <w:rFonts w:ascii="Marianne" w:hAnsi="Marianne" w:cs="Arial"/>
          <w:color w:val="000000"/>
          <w:sz w:val="22"/>
          <w:szCs w:val="22"/>
        </w:rPr>
        <w:t xml:space="preserve">Je souhaite être inscrit (e) sur la liste nationale des hydrogéologues agréés : </w:t>
      </w:r>
      <w:r w:rsidRPr="00A9646D">
        <w:rPr>
          <w:rFonts w:ascii="Marianne" w:hAnsi="Marianne" w:cs="Arial"/>
          <w:color w:val="000000"/>
          <w:sz w:val="22"/>
          <w:szCs w:val="22"/>
        </w:rPr>
        <w:tab/>
      </w:r>
      <w:r w:rsidRPr="00A9646D">
        <w:rPr>
          <w:rFonts w:ascii="Marianne" w:hAnsi="Marianne" w:cs="Arial"/>
          <w:color w:val="000000"/>
          <w:sz w:val="22"/>
          <w:szCs w:val="22"/>
        </w:rPr>
        <w:tab/>
      </w:r>
      <w:r w:rsidRPr="00A9646D">
        <w:rPr>
          <w:rFonts w:ascii="Marianne" w:hAnsi="Marianne" w:cs="Arial"/>
          <w:color w:val="000000"/>
          <w:sz w:val="22"/>
          <w:szCs w:val="22"/>
        </w:rPr>
        <w:tab/>
      </w:r>
      <w:r w:rsidRPr="00A9646D">
        <w:rPr>
          <w:rFonts w:ascii="Marianne" w:hAnsi="Marianne" w:cs="Arial"/>
          <w:color w:val="000000"/>
          <w:sz w:val="22"/>
          <w:szCs w:val="22"/>
        </w:rPr>
        <w:tab/>
      </w:r>
      <w:r w:rsidRPr="00A9646D">
        <w:rPr>
          <w:rFonts w:ascii="Marianne" w:hAnsi="Marianne" w:cs="Arial"/>
          <w:color w:val="000000"/>
          <w:sz w:val="22"/>
          <w:szCs w:val="22"/>
        </w:rPr>
        <w:sym w:font="Symbol" w:char="F098"/>
      </w:r>
      <w:r w:rsidRPr="00A9646D">
        <w:rPr>
          <w:rFonts w:ascii="Marianne" w:hAnsi="Marianne" w:cs="Arial"/>
          <w:color w:val="000000"/>
          <w:sz w:val="22"/>
          <w:szCs w:val="22"/>
        </w:rPr>
        <w:t xml:space="preserve"> oui </w:t>
      </w:r>
      <w:r w:rsidRPr="00A9646D">
        <w:rPr>
          <w:rFonts w:ascii="Marianne" w:hAnsi="Marianne" w:cs="Arial"/>
          <w:color w:val="000000"/>
          <w:sz w:val="22"/>
          <w:szCs w:val="22"/>
        </w:rPr>
        <w:tab/>
      </w:r>
      <w:r w:rsidRPr="00A9646D">
        <w:rPr>
          <w:rFonts w:ascii="Marianne" w:hAnsi="Marianne" w:cs="Arial"/>
          <w:color w:val="000000"/>
          <w:sz w:val="22"/>
          <w:szCs w:val="22"/>
        </w:rPr>
        <w:tab/>
      </w:r>
      <w:r w:rsidRPr="00A9646D">
        <w:rPr>
          <w:rFonts w:ascii="Marianne" w:hAnsi="Marianne" w:cs="Arial"/>
          <w:color w:val="000000"/>
          <w:sz w:val="22"/>
          <w:szCs w:val="22"/>
        </w:rPr>
        <w:sym w:font="Symbol" w:char="F098"/>
      </w:r>
      <w:r w:rsidRPr="00A9646D">
        <w:rPr>
          <w:rFonts w:ascii="Marianne" w:hAnsi="Marianne" w:cs="Arial"/>
          <w:color w:val="000000"/>
          <w:sz w:val="22"/>
          <w:szCs w:val="22"/>
        </w:rPr>
        <w:t xml:space="preserve"> non</w:t>
      </w:r>
    </w:p>
    <w:p w14:paraId="1040D162" w14:textId="77777777" w:rsidR="00A9646D" w:rsidRPr="00A9646D" w:rsidRDefault="00A9646D" w:rsidP="00A9646D">
      <w:pPr>
        <w:autoSpaceDE w:val="0"/>
        <w:autoSpaceDN w:val="0"/>
        <w:adjustRightInd w:val="0"/>
        <w:jc w:val="both"/>
        <w:rPr>
          <w:rFonts w:ascii="Marianne" w:hAnsi="Marianne" w:cs="Arial"/>
          <w:color w:val="000000"/>
          <w:sz w:val="22"/>
          <w:szCs w:val="22"/>
        </w:rPr>
      </w:pPr>
    </w:p>
    <w:p w14:paraId="21AD4597" w14:textId="77777777" w:rsidR="00A9646D" w:rsidRPr="00A9646D" w:rsidRDefault="00A9646D" w:rsidP="00A9646D">
      <w:pPr>
        <w:autoSpaceDE w:val="0"/>
        <w:autoSpaceDN w:val="0"/>
        <w:adjustRightInd w:val="0"/>
        <w:jc w:val="both"/>
        <w:rPr>
          <w:rFonts w:ascii="Marianne" w:hAnsi="Marianne" w:cs="Arial"/>
          <w:color w:val="000000"/>
          <w:sz w:val="22"/>
          <w:szCs w:val="22"/>
        </w:rPr>
      </w:pPr>
    </w:p>
    <w:p w14:paraId="0F53730C" w14:textId="77777777" w:rsidR="00A9646D" w:rsidRPr="00A9646D" w:rsidRDefault="00A9646D" w:rsidP="00A9646D">
      <w:pPr>
        <w:autoSpaceDE w:val="0"/>
        <w:autoSpaceDN w:val="0"/>
        <w:adjustRightInd w:val="0"/>
        <w:jc w:val="both"/>
        <w:rPr>
          <w:rFonts w:ascii="Marianne" w:hAnsi="Marianne" w:cs="Arial"/>
          <w:color w:val="000000"/>
          <w:sz w:val="22"/>
          <w:szCs w:val="22"/>
        </w:rPr>
      </w:pPr>
    </w:p>
    <w:p w14:paraId="0F7147E3" w14:textId="77777777" w:rsidR="00A9646D" w:rsidRPr="00A9646D" w:rsidRDefault="00A9646D" w:rsidP="00A9646D">
      <w:pPr>
        <w:autoSpaceDE w:val="0"/>
        <w:autoSpaceDN w:val="0"/>
        <w:adjustRightInd w:val="0"/>
        <w:jc w:val="right"/>
        <w:rPr>
          <w:rFonts w:ascii="Marianne" w:hAnsi="Marianne" w:cs="Arial"/>
          <w:color w:val="000000"/>
          <w:sz w:val="22"/>
          <w:szCs w:val="22"/>
        </w:rPr>
      </w:pPr>
      <w:r w:rsidRPr="00A9646D">
        <w:rPr>
          <w:rFonts w:ascii="Marianne" w:hAnsi="Marianne" w:cs="Arial"/>
          <w:color w:val="000000"/>
          <w:sz w:val="22"/>
          <w:szCs w:val="22"/>
        </w:rPr>
        <w:t>Fait à …………………………….. le …………………….</w:t>
      </w:r>
    </w:p>
    <w:p w14:paraId="07DF8F9B" w14:textId="77777777" w:rsidR="00A9646D" w:rsidRPr="00A9646D" w:rsidRDefault="00A9646D" w:rsidP="00A9646D">
      <w:pPr>
        <w:autoSpaceDE w:val="0"/>
        <w:autoSpaceDN w:val="0"/>
        <w:adjustRightInd w:val="0"/>
        <w:jc w:val="both"/>
        <w:rPr>
          <w:rFonts w:ascii="Marianne" w:hAnsi="Marianne" w:cs="Arial"/>
          <w:color w:val="000000"/>
          <w:sz w:val="22"/>
          <w:szCs w:val="22"/>
        </w:rPr>
      </w:pPr>
    </w:p>
    <w:p w14:paraId="2694F35E" w14:textId="77777777" w:rsidR="00A9646D" w:rsidRPr="00A9646D" w:rsidRDefault="00A9646D" w:rsidP="00A9646D">
      <w:pPr>
        <w:autoSpaceDE w:val="0"/>
        <w:autoSpaceDN w:val="0"/>
        <w:adjustRightInd w:val="0"/>
        <w:jc w:val="both"/>
        <w:rPr>
          <w:rFonts w:ascii="Marianne" w:hAnsi="Marianne" w:cs="Arial"/>
          <w:color w:val="000000"/>
          <w:sz w:val="22"/>
          <w:szCs w:val="22"/>
        </w:rPr>
      </w:pPr>
    </w:p>
    <w:p w14:paraId="3B49309F" w14:textId="77777777" w:rsidR="00A9646D" w:rsidRPr="00A9646D" w:rsidRDefault="00A9646D" w:rsidP="00A9646D">
      <w:pPr>
        <w:autoSpaceDE w:val="0"/>
        <w:autoSpaceDN w:val="0"/>
        <w:adjustRightInd w:val="0"/>
        <w:jc w:val="both"/>
        <w:rPr>
          <w:rFonts w:ascii="Marianne" w:hAnsi="Marianne" w:cs="Arial"/>
          <w:color w:val="000000"/>
          <w:sz w:val="22"/>
          <w:szCs w:val="22"/>
        </w:rPr>
      </w:pPr>
    </w:p>
    <w:p w14:paraId="01DB0494" w14:textId="77777777" w:rsidR="00A9646D" w:rsidRPr="00A9646D" w:rsidRDefault="00A9646D" w:rsidP="00A9646D">
      <w:pPr>
        <w:autoSpaceDE w:val="0"/>
        <w:autoSpaceDN w:val="0"/>
        <w:adjustRightInd w:val="0"/>
        <w:jc w:val="right"/>
        <w:rPr>
          <w:rFonts w:ascii="Marianne" w:hAnsi="Marianne" w:cs="Arial"/>
          <w:color w:val="000000"/>
          <w:sz w:val="22"/>
          <w:szCs w:val="22"/>
        </w:rPr>
      </w:pPr>
      <w:r w:rsidRPr="00A9646D">
        <w:rPr>
          <w:rFonts w:ascii="Marianne" w:hAnsi="Marianne" w:cs="Arial"/>
          <w:color w:val="000000"/>
          <w:sz w:val="22"/>
          <w:szCs w:val="22"/>
        </w:rPr>
        <w:t>Signature (porter la mention "lu et approuvé ")</w:t>
      </w:r>
    </w:p>
    <w:p w14:paraId="4A4B59D0" w14:textId="77777777" w:rsidR="00A9646D" w:rsidRPr="00A9646D" w:rsidRDefault="00A9646D" w:rsidP="00A9646D">
      <w:pPr>
        <w:autoSpaceDE w:val="0"/>
        <w:autoSpaceDN w:val="0"/>
        <w:adjustRightInd w:val="0"/>
        <w:jc w:val="both"/>
        <w:rPr>
          <w:rFonts w:ascii="Marianne" w:hAnsi="Marianne" w:cs="Arial"/>
          <w:color w:val="0000FF"/>
          <w:sz w:val="22"/>
          <w:szCs w:val="22"/>
        </w:rPr>
      </w:pPr>
    </w:p>
    <w:p w14:paraId="47C1554F" w14:textId="77777777" w:rsidR="00A9646D" w:rsidRPr="00A9646D" w:rsidRDefault="00A9646D" w:rsidP="00A9646D">
      <w:pPr>
        <w:autoSpaceDE w:val="0"/>
        <w:autoSpaceDN w:val="0"/>
        <w:adjustRightInd w:val="0"/>
        <w:jc w:val="both"/>
        <w:rPr>
          <w:rFonts w:ascii="Marianne" w:hAnsi="Marianne" w:cs="Arial"/>
          <w:color w:val="0000FF"/>
          <w:sz w:val="22"/>
          <w:szCs w:val="22"/>
        </w:rPr>
      </w:pPr>
      <w:r w:rsidRPr="00A9646D">
        <w:rPr>
          <w:rFonts w:ascii="Marianne" w:hAnsi="Marianne" w:cs="Arial"/>
          <w:color w:val="0000FF"/>
          <w:sz w:val="22"/>
          <w:szCs w:val="22"/>
        </w:rPr>
        <w:br w:type="page"/>
      </w:r>
    </w:p>
    <w:p w14:paraId="3B395E37" w14:textId="0362952A" w:rsidR="00A9646D" w:rsidRPr="00A9646D" w:rsidRDefault="00A9646D" w:rsidP="00A9646D">
      <w:pPr>
        <w:autoSpaceDE w:val="0"/>
        <w:autoSpaceDN w:val="0"/>
        <w:adjustRightInd w:val="0"/>
        <w:jc w:val="center"/>
        <w:rPr>
          <w:rFonts w:ascii="Marianne" w:eastAsia="Calibri,Bold" w:hAnsi="Marianne" w:cs="Arial"/>
          <w:b/>
          <w:bCs/>
          <w:color w:val="000000"/>
        </w:rPr>
      </w:pPr>
      <w:r w:rsidRPr="00A9646D">
        <w:rPr>
          <w:rFonts w:ascii="Marianne" w:eastAsia="Calibri,Bold" w:hAnsi="Marianne" w:cs="Arial"/>
          <w:b/>
          <w:bCs/>
          <w:color w:val="000000"/>
        </w:rPr>
        <w:lastRenderedPageBreak/>
        <w:t xml:space="preserve">DEMANDE D’AGRĖMENT </w:t>
      </w:r>
      <w:r w:rsidR="00556019" w:rsidRPr="00A9646D">
        <w:rPr>
          <w:rFonts w:ascii="Marianne" w:eastAsia="Calibri,Bold" w:hAnsi="Marianne" w:cs="Arial"/>
          <w:b/>
          <w:bCs/>
          <w:color w:val="000000"/>
        </w:rPr>
        <w:t>D’HYDROGĖOLOGUE</w:t>
      </w:r>
    </w:p>
    <w:p w14:paraId="22E032A8" w14:textId="77777777" w:rsidR="00A9646D" w:rsidRPr="00A9646D" w:rsidRDefault="00A9646D" w:rsidP="00A9646D">
      <w:pPr>
        <w:autoSpaceDE w:val="0"/>
        <w:autoSpaceDN w:val="0"/>
        <w:adjustRightInd w:val="0"/>
        <w:jc w:val="center"/>
        <w:rPr>
          <w:rFonts w:ascii="Marianne" w:eastAsia="Calibri,Bold" w:hAnsi="Marianne" w:cs="Arial"/>
          <w:b/>
          <w:bCs/>
          <w:color w:val="000000"/>
        </w:rPr>
      </w:pPr>
      <w:r w:rsidRPr="00A9646D">
        <w:rPr>
          <w:rFonts w:ascii="Marianne" w:eastAsia="Calibri,Bold" w:hAnsi="Marianne" w:cs="Arial"/>
          <w:b/>
          <w:bCs/>
          <w:color w:val="000000"/>
        </w:rPr>
        <w:t>EN MATIĖRE D’HYGIĖNE PUBLIQUE</w:t>
      </w:r>
    </w:p>
    <w:p w14:paraId="0E04263C" w14:textId="77777777" w:rsidR="00A9646D" w:rsidRPr="00A9646D" w:rsidRDefault="00A9646D" w:rsidP="00A9646D">
      <w:pPr>
        <w:autoSpaceDE w:val="0"/>
        <w:autoSpaceDN w:val="0"/>
        <w:adjustRightInd w:val="0"/>
        <w:jc w:val="center"/>
        <w:rPr>
          <w:rFonts w:ascii="Marianne" w:eastAsia="Calibri,Bold" w:hAnsi="Marianne" w:cs="Arial"/>
          <w:b/>
          <w:bCs/>
          <w:color w:val="000000"/>
        </w:rPr>
      </w:pPr>
    </w:p>
    <w:p w14:paraId="503B7F0C" w14:textId="77777777" w:rsidR="00A9646D" w:rsidRPr="00A9646D" w:rsidRDefault="00A9646D" w:rsidP="00A9646D">
      <w:pPr>
        <w:autoSpaceDE w:val="0"/>
        <w:autoSpaceDN w:val="0"/>
        <w:adjustRightInd w:val="0"/>
        <w:jc w:val="center"/>
        <w:rPr>
          <w:rFonts w:ascii="Marianne" w:eastAsia="Calibri,Bold" w:hAnsi="Marianne" w:cs="Arial"/>
          <w:b/>
          <w:bCs/>
          <w:color w:val="000000"/>
        </w:rPr>
      </w:pPr>
      <w:r w:rsidRPr="00A9646D">
        <w:rPr>
          <w:rFonts w:ascii="Marianne" w:eastAsia="Calibri,Bold" w:hAnsi="Marianne" w:cs="Arial"/>
          <w:b/>
          <w:bCs/>
          <w:color w:val="000000"/>
        </w:rPr>
        <w:t>Fiche de renseignements</w:t>
      </w:r>
    </w:p>
    <w:p w14:paraId="1585D27E" w14:textId="401F06CF" w:rsidR="00A9646D" w:rsidRPr="00A9646D" w:rsidRDefault="00A9646D" w:rsidP="00A9646D">
      <w:pPr>
        <w:autoSpaceDE w:val="0"/>
        <w:autoSpaceDN w:val="0"/>
        <w:adjustRightInd w:val="0"/>
        <w:jc w:val="both"/>
        <w:rPr>
          <w:rFonts w:ascii="Marianne" w:eastAsia="Calibri,Bold" w:hAnsi="Marianne" w:cs="Arial"/>
          <w:b/>
          <w:bCs/>
          <w:color w:val="000000"/>
        </w:rPr>
      </w:pPr>
    </w:p>
    <w:p w14:paraId="49E8EB2A" w14:textId="77777777" w:rsidR="00A9646D" w:rsidRPr="00A9646D" w:rsidRDefault="00A9646D" w:rsidP="00A9646D">
      <w:pPr>
        <w:autoSpaceDE w:val="0"/>
        <w:autoSpaceDN w:val="0"/>
        <w:adjustRightInd w:val="0"/>
        <w:jc w:val="both"/>
        <w:rPr>
          <w:rFonts w:ascii="Marianne" w:eastAsia="Calibri,Bold" w:hAnsi="Marianne" w:cs="Arial"/>
          <w:b/>
          <w:bCs/>
          <w:color w:val="000000"/>
        </w:rPr>
      </w:pPr>
    </w:p>
    <w:p w14:paraId="18F9DABE" w14:textId="6CCEA984" w:rsidR="00A9646D" w:rsidRPr="00676521" w:rsidRDefault="00A9646D" w:rsidP="00676521">
      <w:pPr>
        <w:autoSpaceDE w:val="0"/>
        <w:autoSpaceDN w:val="0"/>
        <w:adjustRightInd w:val="0"/>
        <w:spacing w:after="180"/>
        <w:jc w:val="both"/>
        <w:rPr>
          <w:rFonts w:ascii="Marianne" w:eastAsia="Calibri,Bold" w:hAnsi="Marianne" w:cs="Arial"/>
          <w:bCs/>
          <w:color w:val="000000"/>
        </w:rPr>
      </w:pPr>
      <w:r w:rsidRPr="00A9646D">
        <w:rPr>
          <w:rFonts w:ascii="Marianne" w:eastAsia="Calibri,Bold" w:hAnsi="Marianne" w:cs="Arial"/>
          <w:b/>
          <w:bCs/>
          <w:color w:val="000000"/>
        </w:rPr>
        <w:t>Nom :</w:t>
      </w:r>
      <w:r w:rsidRPr="00A9646D">
        <w:rPr>
          <w:rFonts w:ascii="Marianne" w:eastAsia="Calibri,Bold" w:hAnsi="Marianne" w:cs="Arial"/>
          <w:bCs/>
          <w:color w:val="000000"/>
        </w:rPr>
        <w:t xml:space="preserve"> ………………………</w:t>
      </w:r>
      <w:r w:rsidR="00676521">
        <w:rPr>
          <w:rFonts w:ascii="Marianne" w:eastAsia="Calibri,Bold" w:hAnsi="Marianne" w:cs="Arial"/>
          <w:bCs/>
          <w:color w:val="000000"/>
        </w:rPr>
        <w:t>………………………</w:t>
      </w:r>
      <w:r w:rsidRPr="00A9646D">
        <w:rPr>
          <w:rFonts w:ascii="Marianne" w:eastAsia="Calibri,Bold" w:hAnsi="Marianne" w:cs="Arial"/>
          <w:bCs/>
          <w:color w:val="000000"/>
        </w:rPr>
        <w:t>…………</w:t>
      </w:r>
      <w:r w:rsidRPr="00A9646D">
        <w:rPr>
          <w:rFonts w:ascii="Marianne" w:eastAsia="Calibri,Bold" w:hAnsi="Marianne" w:cs="Arial"/>
          <w:b/>
          <w:bCs/>
          <w:color w:val="000000"/>
        </w:rPr>
        <w:t xml:space="preserve"> Prénom : </w:t>
      </w:r>
      <w:r w:rsidRPr="00A9646D">
        <w:rPr>
          <w:rFonts w:ascii="Marianne" w:eastAsia="Calibri,Bold" w:hAnsi="Marianne" w:cs="Arial"/>
          <w:bCs/>
          <w:color w:val="000000"/>
        </w:rPr>
        <w:t>.............................................</w:t>
      </w:r>
      <w:r w:rsidR="00676521">
        <w:rPr>
          <w:rFonts w:ascii="Marianne" w:eastAsia="Calibri,Bold" w:hAnsi="Marianne" w:cs="Arial"/>
          <w:bCs/>
          <w:color w:val="000000"/>
        </w:rPr>
        <w:t>........</w:t>
      </w:r>
    </w:p>
    <w:p w14:paraId="4F2B159E" w14:textId="6164DCFB" w:rsidR="00A9646D" w:rsidRPr="00676521" w:rsidRDefault="00A9646D" w:rsidP="00676521">
      <w:pPr>
        <w:autoSpaceDE w:val="0"/>
        <w:autoSpaceDN w:val="0"/>
        <w:adjustRightInd w:val="0"/>
        <w:spacing w:after="180"/>
        <w:jc w:val="both"/>
        <w:rPr>
          <w:rFonts w:ascii="Marianne" w:eastAsia="Calibri,Bold" w:hAnsi="Marianne" w:cs="Arial"/>
          <w:bCs/>
          <w:color w:val="000000"/>
        </w:rPr>
      </w:pPr>
      <w:r w:rsidRPr="00A9646D">
        <w:rPr>
          <w:rFonts w:ascii="Marianne" w:eastAsia="Calibri,Bold" w:hAnsi="Marianne" w:cs="Arial"/>
          <w:b/>
          <w:bCs/>
          <w:color w:val="000000"/>
        </w:rPr>
        <w:t>Date de naissance :</w:t>
      </w:r>
      <w:r w:rsidRPr="00A9646D">
        <w:rPr>
          <w:rFonts w:ascii="Marianne" w:eastAsia="Calibri,Bold" w:hAnsi="Marianne" w:cs="Arial"/>
          <w:bCs/>
          <w:color w:val="000000"/>
        </w:rPr>
        <w:t xml:space="preserve"> …………………………………</w:t>
      </w:r>
      <w:r w:rsidRPr="00A9646D">
        <w:rPr>
          <w:rFonts w:ascii="Marianne" w:eastAsia="Calibri,Bold" w:hAnsi="Marianne" w:cs="Arial"/>
          <w:b/>
          <w:bCs/>
          <w:color w:val="000000"/>
        </w:rPr>
        <w:t xml:space="preserve"> Profession : </w:t>
      </w:r>
      <w:r w:rsidRPr="00A9646D">
        <w:rPr>
          <w:rFonts w:ascii="Marianne" w:eastAsia="Calibri,Bold" w:hAnsi="Marianne" w:cs="Arial"/>
          <w:bCs/>
          <w:color w:val="000000"/>
        </w:rPr>
        <w:t>.............................................</w:t>
      </w:r>
      <w:r w:rsidR="00676521">
        <w:rPr>
          <w:rFonts w:ascii="Marianne" w:eastAsia="Calibri,Bold" w:hAnsi="Marianne" w:cs="Arial"/>
          <w:bCs/>
          <w:color w:val="000000"/>
        </w:rPr>
        <w:t>....</w:t>
      </w:r>
    </w:p>
    <w:p w14:paraId="42E93161" w14:textId="3E7EE87E" w:rsidR="00A9646D" w:rsidRPr="00A9646D" w:rsidRDefault="00A9646D" w:rsidP="00676521">
      <w:pPr>
        <w:autoSpaceDE w:val="0"/>
        <w:autoSpaceDN w:val="0"/>
        <w:adjustRightInd w:val="0"/>
        <w:spacing w:after="180"/>
        <w:rPr>
          <w:rFonts w:ascii="Marianne" w:eastAsia="Calibri,Bold" w:hAnsi="Marianne" w:cs="Arial"/>
          <w:b/>
          <w:bCs/>
          <w:color w:val="000000"/>
        </w:rPr>
      </w:pPr>
      <w:r w:rsidRPr="00A9646D">
        <w:rPr>
          <w:rFonts w:ascii="Marianne" w:eastAsia="Calibri,Bold" w:hAnsi="Marianne" w:cs="Arial"/>
          <w:b/>
          <w:bCs/>
          <w:color w:val="000000"/>
        </w:rPr>
        <w:t>Adresse personnelle :</w:t>
      </w:r>
      <w:r w:rsidR="00676521">
        <w:rPr>
          <w:rFonts w:ascii="Marianne" w:eastAsia="Calibri,Bold" w:hAnsi="Marianne" w:cs="Arial"/>
          <w:color w:val="000000"/>
        </w:rPr>
        <w:t xml:space="preserve"> .</w:t>
      </w:r>
      <w:r w:rsidR="00676521" w:rsidRPr="00676521">
        <w:rPr>
          <w:rFonts w:ascii="Marianne" w:eastAsia="Calibri,Bold" w:hAnsi="Marianne" w:cs="Arial"/>
          <w:color w:val="000000"/>
        </w:rPr>
        <w:t>……………………………………</w:t>
      </w:r>
      <w:r w:rsidR="00676521">
        <w:rPr>
          <w:rFonts w:ascii="Marianne" w:eastAsia="Calibri,Bold" w:hAnsi="Marianne" w:cs="Arial"/>
          <w:color w:val="000000"/>
        </w:rPr>
        <w:t>………………………………………………………………</w:t>
      </w:r>
    </w:p>
    <w:p w14:paraId="7C35A17F" w14:textId="6B2122D1" w:rsidR="00676521" w:rsidRPr="00A9646D" w:rsidRDefault="00676521" w:rsidP="00676521">
      <w:pPr>
        <w:autoSpaceDE w:val="0"/>
        <w:autoSpaceDN w:val="0"/>
        <w:adjustRightInd w:val="0"/>
        <w:spacing w:after="180"/>
        <w:jc w:val="both"/>
        <w:rPr>
          <w:rFonts w:ascii="Marianne" w:eastAsia="Calibri,Bold" w:hAnsi="Marianne" w:cs="Arial"/>
          <w:bCs/>
          <w:color w:val="000000"/>
        </w:rPr>
      </w:pPr>
      <w:r w:rsidRPr="00A9646D">
        <w:rPr>
          <w:rFonts w:ascii="Marianne" w:eastAsia="Calibri,Bold" w:hAnsi="Marianne" w:cs="Arial"/>
          <w:bCs/>
          <w:color w:val="000000"/>
        </w:rPr>
        <w:t>…………………………………………………………………………………………………</w:t>
      </w:r>
      <w:r>
        <w:rPr>
          <w:rFonts w:ascii="Marianne" w:eastAsia="Calibri,Bold" w:hAnsi="Marianne" w:cs="Arial"/>
          <w:bCs/>
          <w:color w:val="000000"/>
        </w:rPr>
        <w:t>…………………………………………</w:t>
      </w:r>
      <w:r>
        <w:rPr>
          <w:rFonts w:ascii="Marianne" w:eastAsia="Calibri,Bold" w:hAnsi="Marianne" w:cs="Arial"/>
          <w:bCs/>
          <w:color w:val="000000"/>
        </w:rPr>
        <w:t>.</w:t>
      </w:r>
    </w:p>
    <w:p w14:paraId="308173A8" w14:textId="373AF04A" w:rsidR="00676521" w:rsidRPr="00A9646D" w:rsidRDefault="00676521" w:rsidP="00676521">
      <w:pPr>
        <w:autoSpaceDE w:val="0"/>
        <w:autoSpaceDN w:val="0"/>
        <w:adjustRightInd w:val="0"/>
        <w:spacing w:after="180"/>
        <w:jc w:val="both"/>
        <w:rPr>
          <w:rFonts w:ascii="Marianne" w:eastAsia="Calibri,Bold" w:hAnsi="Marianne" w:cs="Arial"/>
          <w:bCs/>
          <w:color w:val="000000"/>
        </w:rPr>
      </w:pPr>
      <w:r w:rsidRPr="00A9646D">
        <w:rPr>
          <w:rFonts w:ascii="Marianne" w:eastAsia="Calibri,Bold" w:hAnsi="Marianne" w:cs="Arial"/>
          <w:bCs/>
          <w:color w:val="000000"/>
        </w:rPr>
        <w:t>…………………………………………………………………………………………………</w:t>
      </w:r>
      <w:r>
        <w:rPr>
          <w:rFonts w:ascii="Marianne" w:eastAsia="Calibri,Bold" w:hAnsi="Marianne" w:cs="Arial"/>
          <w:bCs/>
          <w:color w:val="000000"/>
        </w:rPr>
        <w:t>…………………………………………</w:t>
      </w:r>
      <w:r>
        <w:rPr>
          <w:rFonts w:ascii="Marianne" w:eastAsia="Calibri,Bold" w:hAnsi="Marianne" w:cs="Arial"/>
          <w:bCs/>
          <w:color w:val="000000"/>
        </w:rPr>
        <w:t>.</w:t>
      </w:r>
    </w:p>
    <w:p w14:paraId="5FF4E410" w14:textId="68ED2925" w:rsidR="00A9646D" w:rsidRPr="00676521" w:rsidRDefault="00676521" w:rsidP="00676521">
      <w:pPr>
        <w:autoSpaceDE w:val="0"/>
        <w:autoSpaceDN w:val="0"/>
        <w:adjustRightInd w:val="0"/>
        <w:spacing w:after="180"/>
        <w:jc w:val="both"/>
        <w:rPr>
          <w:rFonts w:ascii="Marianne" w:eastAsia="Calibri,Bold" w:hAnsi="Marianne" w:cs="Arial"/>
          <w:bCs/>
          <w:color w:val="000000"/>
        </w:rPr>
      </w:pPr>
      <w:r w:rsidRPr="00A9646D">
        <w:rPr>
          <w:rFonts w:ascii="Marianne" w:eastAsia="Calibri,Bold" w:hAnsi="Marianne" w:cs="Arial"/>
          <w:bCs/>
          <w:color w:val="000000"/>
        </w:rPr>
        <w:t>…………………………………………………………………………………………………</w:t>
      </w:r>
      <w:r>
        <w:rPr>
          <w:rFonts w:ascii="Marianne" w:eastAsia="Calibri,Bold" w:hAnsi="Marianne" w:cs="Arial"/>
          <w:bCs/>
          <w:color w:val="000000"/>
        </w:rPr>
        <w:t>…………………………………………</w:t>
      </w:r>
      <w:r>
        <w:rPr>
          <w:rFonts w:ascii="Marianne" w:eastAsia="Calibri,Bold" w:hAnsi="Marianne" w:cs="Arial"/>
          <w:bCs/>
          <w:color w:val="000000"/>
        </w:rPr>
        <w:t>.</w:t>
      </w:r>
    </w:p>
    <w:p w14:paraId="7373B607" w14:textId="4F4A1AA6" w:rsidR="00A9646D" w:rsidRPr="00676521" w:rsidRDefault="00A9646D" w:rsidP="00676521">
      <w:pPr>
        <w:autoSpaceDE w:val="0"/>
        <w:autoSpaceDN w:val="0"/>
        <w:adjustRightInd w:val="0"/>
        <w:spacing w:after="180"/>
        <w:jc w:val="both"/>
        <w:rPr>
          <w:rFonts w:ascii="Marianne" w:eastAsia="Calibri,Bold" w:hAnsi="Marianne" w:cs="Arial"/>
          <w:bCs/>
          <w:color w:val="000000"/>
        </w:rPr>
      </w:pPr>
      <w:r w:rsidRPr="00A9646D">
        <w:rPr>
          <w:rFonts w:ascii="Marianne" w:eastAsia="Calibri,Bold" w:hAnsi="Marianne" w:cs="Arial"/>
          <w:b/>
          <w:bCs/>
          <w:color w:val="000000"/>
        </w:rPr>
        <w:t xml:space="preserve">Téléphone(s) : </w:t>
      </w:r>
      <w:r w:rsidRPr="00A9646D">
        <w:rPr>
          <w:rFonts w:ascii="Marianne" w:eastAsia="Calibri,Bold" w:hAnsi="Marianne" w:cs="Arial"/>
          <w:bCs/>
          <w:color w:val="000000"/>
        </w:rPr>
        <w:t>………………………………………………………………………………</w:t>
      </w:r>
      <w:r w:rsidR="00676521">
        <w:rPr>
          <w:rFonts w:ascii="Marianne" w:eastAsia="Calibri,Bold" w:hAnsi="Marianne" w:cs="Arial"/>
          <w:bCs/>
          <w:color w:val="000000"/>
        </w:rPr>
        <w:t>………………………………….</w:t>
      </w:r>
    </w:p>
    <w:p w14:paraId="391B0E20" w14:textId="6F2708DB" w:rsidR="00A9646D" w:rsidRPr="00A9646D" w:rsidRDefault="00A9646D" w:rsidP="00676521">
      <w:pPr>
        <w:autoSpaceDE w:val="0"/>
        <w:autoSpaceDN w:val="0"/>
        <w:adjustRightInd w:val="0"/>
        <w:spacing w:after="180"/>
        <w:jc w:val="both"/>
        <w:rPr>
          <w:rFonts w:ascii="Marianne" w:eastAsia="Calibri,Bold" w:hAnsi="Marianne" w:cs="Arial"/>
          <w:bCs/>
          <w:color w:val="000000"/>
        </w:rPr>
      </w:pPr>
      <w:r w:rsidRPr="00A9646D">
        <w:rPr>
          <w:rFonts w:ascii="Marianne" w:eastAsia="Calibri,Bold" w:hAnsi="Marianne" w:cs="Arial"/>
          <w:b/>
          <w:bCs/>
          <w:color w:val="000000"/>
        </w:rPr>
        <w:t xml:space="preserve">Télécopie : </w:t>
      </w:r>
      <w:r w:rsidRPr="00A9646D">
        <w:rPr>
          <w:rFonts w:ascii="Marianne" w:eastAsia="Calibri,Bold" w:hAnsi="Marianne" w:cs="Arial"/>
          <w:bCs/>
          <w:color w:val="000000"/>
        </w:rPr>
        <w:t>……………………………………………………………………………………</w:t>
      </w:r>
      <w:r w:rsidR="00676521">
        <w:rPr>
          <w:rFonts w:ascii="Marianne" w:eastAsia="Calibri,Bold" w:hAnsi="Marianne" w:cs="Arial"/>
          <w:bCs/>
          <w:color w:val="000000"/>
        </w:rPr>
        <w:t>…………………………………..</w:t>
      </w:r>
    </w:p>
    <w:p w14:paraId="4D29FD7A" w14:textId="707AD220" w:rsidR="00A9646D" w:rsidRDefault="00A9646D" w:rsidP="00676521">
      <w:pPr>
        <w:autoSpaceDE w:val="0"/>
        <w:autoSpaceDN w:val="0"/>
        <w:adjustRightInd w:val="0"/>
        <w:spacing w:after="180"/>
        <w:jc w:val="both"/>
        <w:rPr>
          <w:rFonts w:ascii="Marianne" w:eastAsia="Calibri,Bold" w:hAnsi="Marianne" w:cs="Arial"/>
          <w:bCs/>
          <w:color w:val="000000"/>
        </w:rPr>
      </w:pPr>
      <w:r w:rsidRPr="00A9646D">
        <w:rPr>
          <w:rFonts w:ascii="Marianne" w:eastAsia="Calibri,Bold" w:hAnsi="Marianne" w:cs="Arial"/>
          <w:b/>
          <w:bCs/>
          <w:color w:val="000000"/>
        </w:rPr>
        <w:t xml:space="preserve">Courriel : </w:t>
      </w:r>
      <w:r w:rsidRPr="00A9646D">
        <w:rPr>
          <w:rFonts w:ascii="Marianne" w:eastAsia="Calibri,Bold" w:hAnsi="Marianne" w:cs="Arial"/>
          <w:bCs/>
          <w:color w:val="000000"/>
        </w:rPr>
        <w:t>………………………………………………………………………………………</w:t>
      </w:r>
      <w:r w:rsidR="00676521">
        <w:rPr>
          <w:rFonts w:ascii="Marianne" w:eastAsia="Calibri,Bold" w:hAnsi="Marianne" w:cs="Arial"/>
          <w:bCs/>
          <w:color w:val="000000"/>
        </w:rPr>
        <w:t>……………………………………</w:t>
      </w:r>
    </w:p>
    <w:p w14:paraId="3D65AAB3" w14:textId="2B128BC6" w:rsidR="00676521" w:rsidRDefault="00A9646D" w:rsidP="00676521">
      <w:pPr>
        <w:autoSpaceDE w:val="0"/>
        <w:autoSpaceDN w:val="0"/>
        <w:adjustRightInd w:val="0"/>
        <w:spacing w:after="180"/>
        <w:rPr>
          <w:rFonts w:ascii="Marianne" w:eastAsia="Calibri,Bold" w:hAnsi="Marianne" w:cs="Arial"/>
          <w:b/>
          <w:bCs/>
          <w:color w:val="000000"/>
        </w:rPr>
      </w:pPr>
      <w:r w:rsidRPr="00A9646D">
        <w:rPr>
          <w:rFonts w:ascii="Marianne" w:eastAsia="Calibri,Bold" w:hAnsi="Marianne" w:cs="Arial"/>
          <w:b/>
          <w:bCs/>
          <w:color w:val="000000"/>
        </w:rPr>
        <w:t xml:space="preserve">Service ou organisme ou exerce le demandeur : </w:t>
      </w:r>
      <w:r w:rsidR="00676521" w:rsidRPr="00676521">
        <w:rPr>
          <w:rFonts w:ascii="Marianne" w:eastAsia="Calibri,Bold" w:hAnsi="Marianne" w:cs="Arial"/>
          <w:color w:val="000000"/>
        </w:rPr>
        <w:t>……………………</w:t>
      </w:r>
      <w:r w:rsidR="00676521">
        <w:rPr>
          <w:rFonts w:ascii="Marianne" w:eastAsia="Calibri,Bold" w:hAnsi="Marianne" w:cs="Arial"/>
          <w:color w:val="000000"/>
        </w:rPr>
        <w:t>………………………………..</w:t>
      </w:r>
    </w:p>
    <w:p w14:paraId="6C5FFEE0" w14:textId="38FAEC40" w:rsidR="00A9646D" w:rsidRPr="00A9646D" w:rsidRDefault="00A9646D" w:rsidP="00676521">
      <w:pPr>
        <w:autoSpaceDE w:val="0"/>
        <w:autoSpaceDN w:val="0"/>
        <w:adjustRightInd w:val="0"/>
        <w:spacing w:after="180"/>
        <w:rPr>
          <w:rFonts w:ascii="Marianne" w:eastAsia="Calibri,Bold" w:hAnsi="Marianne" w:cs="Arial"/>
          <w:bCs/>
          <w:color w:val="000000"/>
        </w:rPr>
      </w:pPr>
      <w:r w:rsidRPr="00A9646D">
        <w:rPr>
          <w:rFonts w:ascii="Marianne" w:eastAsia="Calibri,Bold" w:hAnsi="Marianne" w:cs="Arial"/>
          <w:bCs/>
          <w:color w:val="000000"/>
        </w:rPr>
        <w:t>………………………………………………………………………………………………</w:t>
      </w:r>
      <w:r w:rsidR="00676521">
        <w:rPr>
          <w:rFonts w:ascii="Marianne" w:eastAsia="Calibri,Bold" w:hAnsi="Marianne" w:cs="Arial"/>
          <w:bCs/>
          <w:color w:val="000000"/>
        </w:rPr>
        <w:t>…………………………………………….</w:t>
      </w:r>
    </w:p>
    <w:p w14:paraId="56D26D52" w14:textId="77777777" w:rsidR="00676521" w:rsidRPr="00A9646D" w:rsidRDefault="00676521" w:rsidP="00676521">
      <w:pPr>
        <w:autoSpaceDE w:val="0"/>
        <w:autoSpaceDN w:val="0"/>
        <w:adjustRightInd w:val="0"/>
        <w:spacing w:after="180"/>
        <w:rPr>
          <w:rFonts w:ascii="Marianne" w:eastAsia="Calibri,Bold" w:hAnsi="Marianne" w:cs="Arial"/>
          <w:bCs/>
          <w:color w:val="000000"/>
        </w:rPr>
      </w:pPr>
      <w:r w:rsidRPr="00A9646D">
        <w:rPr>
          <w:rFonts w:ascii="Marianne" w:eastAsia="Calibri,Bold" w:hAnsi="Marianne" w:cs="Arial"/>
          <w:bCs/>
          <w:color w:val="000000"/>
        </w:rPr>
        <w:t>………………………………………………………………………………………………</w:t>
      </w:r>
      <w:r>
        <w:rPr>
          <w:rFonts w:ascii="Marianne" w:eastAsia="Calibri,Bold" w:hAnsi="Marianne" w:cs="Arial"/>
          <w:bCs/>
          <w:color w:val="000000"/>
        </w:rPr>
        <w:t>…………………………………………….</w:t>
      </w:r>
    </w:p>
    <w:p w14:paraId="61B8D0B5" w14:textId="77777777" w:rsidR="00676521" w:rsidRPr="00A9646D" w:rsidRDefault="00676521" w:rsidP="00676521">
      <w:pPr>
        <w:autoSpaceDE w:val="0"/>
        <w:autoSpaceDN w:val="0"/>
        <w:adjustRightInd w:val="0"/>
        <w:spacing w:after="180"/>
        <w:rPr>
          <w:rFonts w:ascii="Marianne" w:eastAsia="Calibri,Bold" w:hAnsi="Marianne" w:cs="Arial"/>
          <w:bCs/>
          <w:color w:val="000000"/>
        </w:rPr>
      </w:pPr>
      <w:r w:rsidRPr="00A9646D">
        <w:rPr>
          <w:rFonts w:ascii="Marianne" w:eastAsia="Calibri,Bold" w:hAnsi="Marianne" w:cs="Arial"/>
          <w:bCs/>
          <w:color w:val="000000"/>
        </w:rPr>
        <w:t>………………………………………………………………………………………………</w:t>
      </w:r>
      <w:r>
        <w:rPr>
          <w:rFonts w:ascii="Marianne" w:eastAsia="Calibri,Bold" w:hAnsi="Marianne" w:cs="Arial"/>
          <w:bCs/>
          <w:color w:val="000000"/>
        </w:rPr>
        <w:t>…………………………………………….</w:t>
      </w:r>
    </w:p>
    <w:p w14:paraId="6D3848FE" w14:textId="6117946C" w:rsidR="00676521" w:rsidRPr="00676521" w:rsidRDefault="00A9646D" w:rsidP="00676521">
      <w:pPr>
        <w:autoSpaceDE w:val="0"/>
        <w:autoSpaceDN w:val="0"/>
        <w:adjustRightInd w:val="0"/>
        <w:spacing w:after="180"/>
        <w:rPr>
          <w:rFonts w:ascii="Marianne" w:eastAsia="Calibri,Bold" w:hAnsi="Marianne" w:cs="Arial"/>
          <w:color w:val="000000"/>
        </w:rPr>
      </w:pPr>
      <w:r w:rsidRPr="00A9646D">
        <w:rPr>
          <w:rFonts w:ascii="Marianne" w:eastAsia="Calibri,Bold" w:hAnsi="Marianne" w:cs="Arial"/>
          <w:b/>
          <w:bCs/>
          <w:color w:val="000000"/>
        </w:rPr>
        <w:t xml:space="preserve">Fonction actuelle exercée : </w:t>
      </w:r>
      <w:r w:rsidR="00676521" w:rsidRPr="00676521">
        <w:rPr>
          <w:rFonts w:ascii="Marianne" w:eastAsia="Calibri,Bold" w:hAnsi="Marianne" w:cs="Arial"/>
          <w:color w:val="000000"/>
        </w:rPr>
        <w:t>……………………………………………………………………………</w:t>
      </w:r>
      <w:r w:rsidR="00676521">
        <w:rPr>
          <w:rFonts w:ascii="Marianne" w:eastAsia="Calibri,Bold" w:hAnsi="Marianne" w:cs="Arial"/>
          <w:color w:val="000000"/>
        </w:rPr>
        <w:t>…………</w:t>
      </w:r>
      <w:r w:rsidR="00676521" w:rsidRPr="00676521">
        <w:rPr>
          <w:rFonts w:ascii="Marianne" w:eastAsia="Calibri,Bold" w:hAnsi="Marianne" w:cs="Arial"/>
          <w:color w:val="000000"/>
        </w:rPr>
        <w:t>….</w:t>
      </w:r>
    </w:p>
    <w:p w14:paraId="45F95EFB" w14:textId="7B6BAF7D" w:rsidR="00676521" w:rsidRPr="00A9646D" w:rsidRDefault="00676521" w:rsidP="00676521">
      <w:pPr>
        <w:autoSpaceDE w:val="0"/>
        <w:autoSpaceDN w:val="0"/>
        <w:adjustRightInd w:val="0"/>
        <w:spacing w:after="180"/>
        <w:rPr>
          <w:rFonts w:ascii="Marianne" w:eastAsia="Calibri,Bold" w:hAnsi="Marianne" w:cs="Arial"/>
          <w:bCs/>
          <w:color w:val="000000"/>
        </w:rPr>
      </w:pPr>
      <w:r w:rsidRPr="00A9646D">
        <w:rPr>
          <w:rFonts w:ascii="Marianne" w:eastAsia="Calibri,Bold" w:hAnsi="Marianne" w:cs="Arial"/>
          <w:bCs/>
          <w:color w:val="000000"/>
        </w:rPr>
        <w:t>………………………………………………………………………………………………</w:t>
      </w:r>
      <w:r>
        <w:rPr>
          <w:rFonts w:ascii="Marianne" w:eastAsia="Calibri,Bold" w:hAnsi="Marianne" w:cs="Arial"/>
          <w:bCs/>
          <w:color w:val="000000"/>
        </w:rPr>
        <w:t>…………………………………………….</w:t>
      </w:r>
    </w:p>
    <w:p w14:paraId="41B102AC" w14:textId="25511065" w:rsidR="00A9646D" w:rsidRPr="00A9646D" w:rsidRDefault="00A9646D" w:rsidP="00676521">
      <w:pPr>
        <w:autoSpaceDE w:val="0"/>
        <w:autoSpaceDN w:val="0"/>
        <w:adjustRightInd w:val="0"/>
        <w:spacing w:after="180"/>
        <w:jc w:val="both"/>
        <w:rPr>
          <w:rFonts w:ascii="Marianne" w:eastAsia="Calibri,Bold" w:hAnsi="Marianne" w:cs="Arial"/>
          <w:bCs/>
          <w:color w:val="000000"/>
        </w:rPr>
      </w:pPr>
      <w:r w:rsidRPr="00A9646D">
        <w:rPr>
          <w:rFonts w:ascii="Marianne" w:eastAsia="Calibri,Bold" w:hAnsi="Marianne" w:cs="Arial"/>
          <w:b/>
          <w:bCs/>
          <w:color w:val="000000"/>
        </w:rPr>
        <w:t xml:space="preserve">Date d’entrée en fonction : </w:t>
      </w:r>
      <w:r w:rsidRPr="00A9646D">
        <w:rPr>
          <w:rFonts w:ascii="Marianne" w:eastAsia="Calibri,Bold" w:hAnsi="Marianne" w:cs="Arial"/>
          <w:bCs/>
          <w:color w:val="000000"/>
        </w:rPr>
        <w:t>………………………………………………………………...</w:t>
      </w:r>
      <w:r w:rsidR="00676521">
        <w:rPr>
          <w:rFonts w:ascii="Marianne" w:eastAsia="Calibri,Bold" w:hAnsi="Marianne" w:cs="Arial"/>
          <w:bCs/>
          <w:color w:val="000000"/>
        </w:rPr>
        <w:t>........................</w:t>
      </w:r>
    </w:p>
    <w:p w14:paraId="52728A0D" w14:textId="3AC454D5" w:rsidR="00676521" w:rsidRPr="00676521" w:rsidRDefault="00A9646D" w:rsidP="00676521">
      <w:pPr>
        <w:autoSpaceDE w:val="0"/>
        <w:autoSpaceDN w:val="0"/>
        <w:adjustRightInd w:val="0"/>
        <w:spacing w:after="180"/>
        <w:rPr>
          <w:rFonts w:ascii="Marianne" w:eastAsia="Calibri,Bold" w:hAnsi="Marianne" w:cs="Arial"/>
          <w:color w:val="000000"/>
        </w:rPr>
      </w:pPr>
      <w:r w:rsidRPr="00A9646D">
        <w:rPr>
          <w:rFonts w:ascii="Marianne" w:eastAsia="Calibri,Bold" w:hAnsi="Marianne" w:cs="Arial"/>
          <w:b/>
          <w:bCs/>
          <w:color w:val="000000"/>
        </w:rPr>
        <w:t xml:space="preserve">Adresse professionnelle : </w:t>
      </w:r>
      <w:r w:rsidR="00676521" w:rsidRPr="00676521">
        <w:rPr>
          <w:rFonts w:ascii="Marianne" w:eastAsia="Calibri,Bold" w:hAnsi="Marianne" w:cs="Arial"/>
          <w:color w:val="000000"/>
        </w:rPr>
        <w:t>…………………………………………………………………………………………</w:t>
      </w:r>
      <w:r w:rsidR="00676521">
        <w:rPr>
          <w:rFonts w:ascii="Marianne" w:eastAsia="Calibri,Bold" w:hAnsi="Marianne" w:cs="Arial"/>
          <w:color w:val="000000"/>
        </w:rPr>
        <w:t>…..</w:t>
      </w:r>
    </w:p>
    <w:p w14:paraId="3F3DFB4C" w14:textId="640C99BB" w:rsidR="00676521" w:rsidRPr="00A9646D" w:rsidRDefault="00676521" w:rsidP="00676521">
      <w:pPr>
        <w:autoSpaceDE w:val="0"/>
        <w:autoSpaceDN w:val="0"/>
        <w:adjustRightInd w:val="0"/>
        <w:spacing w:after="180"/>
        <w:rPr>
          <w:rFonts w:ascii="Marianne" w:eastAsia="Calibri,Bold" w:hAnsi="Marianne" w:cs="Arial"/>
          <w:bCs/>
          <w:color w:val="000000"/>
        </w:rPr>
      </w:pPr>
      <w:r w:rsidRPr="00A9646D">
        <w:rPr>
          <w:rFonts w:ascii="Marianne" w:eastAsia="Calibri,Bold" w:hAnsi="Marianne" w:cs="Arial"/>
          <w:bCs/>
          <w:color w:val="000000"/>
        </w:rPr>
        <w:t>………………………………………………………………………………………………</w:t>
      </w:r>
      <w:r>
        <w:rPr>
          <w:rFonts w:ascii="Marianne" w:eastAsia="Calibri,Bold" w:hAnsi="Marianne" w:cs="Arial"/>
          <w:bCs/>
          <w:color w:val="000000"/>
        </w:rPr>
        <w:t>…………………………………………….</w:t>
      </w:r>
    </w:p>
    <w:p w14:paraId="3CB97504" w14:textId="77777777" w:rsidR="00676521" w:rsidRPr="00A9646D" w:rsidRDefault="00676521" w:rsidP="00676521">
      <w:pPr>
        <w:autoSpaceDE w:val="0"/>
        <w:autoSpaceDN w:val="0"/>
        <w:adjustRightInd w:val="0"/>
        <w:spacing w:after="180"/>
        <w:rPr>
          <w:rFonts w:ascii="Marianne" w:eastAsia="Calibri,Bold" w:hAnsi="Marianne" w:cs="Arial"/>
          <w:bCs/>
          <w:color w:val="000000"/>
        </w:rPr>
      </w:pPr>
      <w:r w:rsidRPr="00A9646D">
        <w:rPr>
          <w:rFonts w:ascii="Marianne" w:eastAsia="Calibri,Bold" w:hAnsi="Marianne" w:cs="Arial"/>
          <w:bCs/>
          <w:color w:val="000000"/>
        </w:rPr>
        <w:t>………………………………………………………………………………………………</w:t>
      </w:r>
      <w:r>
        <w:rPr>
          <w:rFonts w:ascii="Marianne" w:eastAsia="Calibri,Bold" w:hAnsi="Marianne" w:cs="Arial"/>
          <w:bCs/>
          <w:color w:val="000000"/>
        </w:rPr>
        <w:t>…………………………………………….</w:t>
      </w:r>
    </w:p>
    <w:p w14:paraId="47589C47" w14:textId="6523E0F5" w:rsidR="00A9646D" w:rsidRPr="00A9646D" w:rsidRDefault="00A9646D" w:rsidP="00676521">
      <w:pPr>
        <w:autoSpaceDE w:val="0"/>
        <w:autoSpaceDN w:val="0"/>
        <w:adjustRightInd w:val="0"/>
        <w:spacing w:after="180"/>
        <w:jc w:val="both"/>
        <w:rPr>
          <w:rFonts w:ascii="Marianne" w:eastAsia="Calibri,Bold" w:hAnsi="Marianne" w:cs="Arial"/>
          <w:bCs/>
          <w:color w:val="000000"/>
        </w:rPr>
      </w:pPr>
      <w:r w:rsidRPr="00A9646D">
        <w:rPr>
          <w:rFonts w:ascii="Marianne" w:eastAsia="Calibri,Bold" w:hAnsi="Marianne" w:cs="Arial"/>
          <w:b/>
          <w:bCs/>
          <w:color w:val="000000"/>
        </w:rPr>
        <w:t xml:space="preserve">Téléphone(s) : </w:t>
      </w:r>
      <w:r w:rsidRPr="00A9646D">
        <w:rPr>
          <w:rFonts w:ascii="Marianne" w:eastAsia="Calibri,Bold" w:hAnsi="Marianne" w:cs="Arial"/>
          <w:bCs/>
          <w:color w:val="000000"/>
        </w:rPr>
        <w:t>………………………………………………………………………………</w:t>
      </w:r>
      <w:r w:rsidR="00676521">
        <w:rPr>
          <w:rFonts w:ascii="Marianne" w:eastAsia="Calibri,Bold" w:hAnsi="Marianne" w:cs="Arial"/>
          <w:bCs/>
          <w:color w:val="000000"/>
        </w:rPr>
        <w:t>………………………………….</w:t>
      </w:r>
    </w:p>
    <w:p w14:paraId="407EBA1B" w14:textId="28E35CE6" w:rsidR="00A9646D" w:rsidRPr="00A9646D" w:rsidRDefault="00A9646D" w:rsidP="00676521">
      <w:pPr>
        <w:autoSpaceDE w:val="0"/>
        <w:autoSpaceDN w:val="0"/>
        <w:adjustRightInd w:val="0"/>
        <w:spacing w:after="180"/>
        <w:jc w:val="both"/>
        <w:rPr>
          <w:rFonts w:ascii="Marianne" w:eastAsia="Calibri,Bold" w:hAnsi="Marianne" w:cs="Arial"/>
          <w:bCs/>
          <w:color w:val="000000"/>
        </w:rPr>
      </w:pPr>
      <w:r w:rsidRPr="00A9646D">
        <w:rPr>
          <w:rFonts w:ascii="Marianne" w:eastAsia="Calibri,Bold" w:hAnsi="Marianne" w:cs="Arial"/>
          <w:b/>
          <w:bCs/>
          <w:color w:val="000000"/>
        </w:rPr>
        <w:t xml:space="preserve">Télécopie : </w:t>
      </w:r>
      <w:r w:rsidRPr="00A9646D">
        <w:rPr>
          <w:rFonts w:ascii="Marianne" w:eastAsia="Calibri,Bold" w:hAnsi="Marianne" w:cs="Arial"/>
          <w:bCs/>
          <w:color w:val="000000"/>
        </w:rPr>
        <w:t>……………………………………………………………………………………</w:t>
      </w:r>
      <w:r w:rsidR="00676521">
        <w:rPr>
          <w:rFonts w:ascii="Marianne" w:eastAsia="Calibri,Bold" w:hAnsi="Marianne" w:cs="Arial"/>
          <w:bCs/>
          <w:color w:val="000000"/>
        </w:rPr>
        <w:t>…………………………………..</w:t>
      </w:r>
    </w:p>
    <w:p w14:paraId="11F6C3F2" w14:textId="330BB9AB" w:rsidR="00676521" w:rsidRDefault="00A9646D" w:rsidP="00676521">
      <w:pPr>
        <w:autoSpaceDE w:val="0"/>
        <w:autoSpaceDN w:val="0"/>
        <w:adjustRightInd w:val="0"/>
        <w:spacing w:after="180"/>
        <w:jc w:val="both"/>
        <w:rPr>
          <w:rFonts w:ascii="Marianne" w:eastAsia="Calibri,Bold" w:hAnsi="Marianne" w:cs="Arial"/>
          <w:bCs/>
          <w:color w:val="000000"/>
        </w:rPr>
      </w:pPr>
      <w:r w:rsidRPr="00A9646D">
        <w:rPr>
          <w:rFonts w:ascii="Marianne" w:eastAsia="Calibri,Bold" w:hAnsi="Marianne" w:cs="Arial"/>
          <w:b/>
          <w:bCs/>
          <w:color w:val="000000"/>
        </w:rPr>
        <w:t xml:space="preserve">Courriel : </w:t>
      </w:r>
      <w:r w:rsidRPr="00A9646D">
        <w:rPr>
          <w:rFonts w:ascii="Marianne" w:eastAsia="Calibri,Bold" w:hAnsi="Marianne" w:cs="Arial"/>
          <w:bCs/>
          <w:color w:val="000000"/>
        </w:rPr>
        <w:t>……………………………………………………………………………………</w:t>
      </w:r>
      <w:r w:rsidR="00676521">
        <w:rPr>
          <w:rFonts w:ascii="Marianne" w:eastAsia="Calibri,Bold" w:hAnsi="Marianne" w:cs="Arial"/>
          <w:bCs/>
          <w:color w:val="000000"/>
        </w:rPr>
        <w:t>………………………………………</w:t>
      </w:r>
    </w:p>
    <w:p w14:paraId="4CFF0C0D" w14:textId="77777777" w:rsidR="00D310BF" w:rsidRPr="00A9646D" w:rsidRDefault="00D310BF" w:rsidP="00676521">
      <w:pPr>
        <w:autoSpaceDE w:val="0"/>
        <w:autoSpaceDN w:val="0"/>
        <w:adjustRightInd w:val="0"/>
        <w:spacing w:after="180"/>
        <w:jc w:val="both"/>
        <w:rPr>
          <w:rFonts w:ascii="Marianne" w:eastAsia="Calibri,Bold" w:hAnsi="Marianne" w:cs="Arial"/>
          <w:bCs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766"/>
        <w:gridCol w:w="2750"/>
      </w:tblGrid>
      <w:tr w:rsidR="00A9646D" w:rsidRPr="00A9646D" w14:paraId="33D541FD" w14:textId="77777777" w:rsidTr="00676521">
        <w:trPr>
          <w:jc w:val="center"/>
        </w:trPr>
        <w:tc>
          <w:tcPr>
            <w:tcW w:w="3544" w:type="dxa"/>
            <w:vAlign w:val="center"/>
          </w:tcPr>
          <w:p w14:paraId="3A99B5A9" w14:textId="77777777" w:rsidR="00A9646D" w:rsidRPr="00A9646D" w:rsidRDefault="00A9646D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  <w:r w:rsidRPr="00A9646D">
              <w:rPr>
                <w:rFonts w:ascii="Marianne" w:eastAsia="Calibri,Bold" w:hAnsi="Marianne" w:cs="Arial"/>
                <w:b/>
                <w:bCs/>
                <w:color w:val="000000"/>
              </w:rPr>
              <w:t>Fonctions antérieures</w:t>
            </w:r>
          </w:p>
        </w:tc>
        <w:tc>
          <w:tcPr>
            <w:tcW w:w="2766" w:type="dxa"/>
            <w:vAlign w:val="center"/>
          </w:tcPr>
          <w:p w14:paraId="35DAD6EF" w14:textId="77777777" w:rsidR="00A9646D" w:rsidRPr="00A9646D" w:rsidRDefault="00A9646D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  <w:r w:rsidRPr="00A9646D">
              <w:rPr>
                <w:rFonts w:ascii="Marianne" w:eastAsia="Calibri,Bold" w:hAnsi="Marianne" w:cs="Arial"/>
                <w:b/>
                <w:bCs/>
                <w:color w:val="000000"/>
              </w:rPr>
              <w:t>Organismes</w:t>
            </w:r>
          </w:p>
        </w:tc>
        <w:tc>
          <w:tcPr>
            <w:tcW w:w="2750" w:type="dxa"/>
            <w:vAlign w:val="center"/>
          </w:tcPr>
          <w:p w14:paraId="27744DB1" w14:textId="77777777" w:rsidR="00A9646D" w:rsidRPr="00A9646D" w:rsidRDefault="00A9646D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  <w:r w:rsidRPr="00A9646D">
              <w:rPr>
                <w:rFonts w:ascii="Marianne" w:eastAsia="Calibri,Bold" w:hAnsi="Marianne" w:cs="Arial"/>
                <w:b/>
                <w:bCs/>
                <w:color w:val="000000"/>
              </w:rPr>
              <w:t>Périodes</w:t>
            </w:r>
          </w:p>
        </w:tc>
      </w:tr>
      <w:tr w:rsidR="00A9646D" w:rsidRPr="00A9646D" w14:paraId="5E5F293E" w14:textId="77777777" w:rsidTr="00676521">
        <w:trPr>
          <w:jc w:val="center"/>
        </w:trPr>
        <w:tc>
          <w:tcPr>
            <w:tcW w:w="3544" w:type="dxa"/>
            <w:vAlign w:val="center"/>
          </w:tcPr>
          <w:p w14:paraId="175153B7" w14:textId="77777777" w:rsidR="00A9646D" w:rsidRPr="00A9646D" w:rsidRDefault="00A9646D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</w:tc>
        <w:tc>
          <w:tcPr>
            <w:tcW w:w="2766" w:type="dxa"/>
            <w:vAlign w:val="center"/>
          </w:tcPr>
          <w:p w14:paraId="26054DED" w14:textId="77777777" w:rsidR="00A9646D" w:rsidRPr="00A9646D" w:rsidRDefault="00A9646D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</w:tc>
        <w:tc>
          <w:tcPr>
            <w:tcW w:w="2750" w:type="dxa"/>
            <w:vAlign w:val="center"/>
          </w:tcPr>
          <w:p w14:paraId="348B4AA6" w14:textId="77777777" w:rsidR="00A9646D" w:rsidRPr="00A9646D" w:rsidRDefault="00A9646D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  <w:p w14:paraId="5EBB9C11" w14:textId="77777777" w:rsidR="00A9646D" w:rsidRPr="00A9646D" w:rsidRDefault="00A9646D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</w:tc>
      </w:tr>
      <w:tr w:rsidR="00A9646D" w:rsidRPr="00A9646D" w14:paraId="7B2797C7" w14:textId="77777777" w:rsidTr="00676521">
        <w:trPr>
          <w:jc w:val="center"/>
        </w:trPr>
        <w:tc>
          <w:tcPr>
            <w:tcW w:w="3544" w:type="dxa"/>
            <w:vAlign w:val="center"/>
          </w:tcPr>
          <w:p w14:paraId="03BE0D0A" w14:textId="77777777" w:rsidR="00A9646D" w:rsidRPr="00A9646D" w:rsidRDefault="00A9646D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</w:tc>
        <w:tc>
          <w:tcPr>
            <w:tcW w:w="2766" w:type="dxa"/>
            <w:vAlign w:val="center"/>
          </w:tcPr>
          <w:p w14:paraId="2D06E01F" w14:textId="77777777" w:rsidR="00A9646D" w:rsidRPr="00A9646D" w:rsidRDefault="00A9646D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</w:tc>
        <w:tc>
          <w:tcPr>
            <w:tcW w:w="2750" w:type="dxa"/>
            <w:vAlign w:val="center"/>
          </w:tcPr>
          <w:p w14:paraId="7BD0D488" w14:textId="77777777" w:rsidR="00A9646D" w:rsidRPr="00A9646D" w:rsidRDefault="00A9646D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  <w:p w14:paraId="15766C5B" w14:textId="77777777" w:rsidR="00A9646D" w:rsidRPr="00A9646D" w:rsidRDefault="00A9646D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</w:tc>
      </w:tr>
      <w:tr w:rsidR="00A9646D" w:rsidRPr="00A9646D" w14:paraId="1EAF854A" w14:textId="77777777" w:rsidTr="00676521">
        <w:trPr>
          <w:jc w:val="center"/>
        </w:trPr>
        <w:tc>
          <w:tcPr>
            <w:tcW w:w="3544" w:type="dxa"/>
            <w:vAlign w:val="center"/>
          </w:tcPr>
          <w:p w14:paraId="38F69A64" w14:textId="77777777" w:rsidR="00A9646D" w:rsidRPr="00A9646D" w:rsidRDefault="00A9646D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</w:tc>
        <w:tc>
          <w:tcPr>
            <w:tcW w:w="2766" w:type="dxa"/>
            <w:vAlign w:val="center"/>
          </w:tcPr>
          <w:p w14:paraId="678DB3C9" w14:textId="77777777" w:rsidR="00A9646D" w:rsidRPr="00A9646D" w:rsidRDefault="00A9646D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</w:tc>
        <w:tc>
          <w:tcPr>
            <w:tcW w:w="2750" w:type="dxa"/>
            <w:vAlign w:val="center"/>
          </w:tcPr>
          <w:p w14:paraId="42370E78" w14:textId="77777777" w:rsidR="00A9646D" w:rsidRPr="00A9646D" w:rsidRDefault="00A9646D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  <w:p w14:paraId="5532F360" w14:textId="77777777" w:rsidR="00A9646D" w:rsidRPr="00A9646D" w:rsidRDefault="00A9646D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</w:tc>
      </w:tr>
      <w:tr w:rsidR="00A9646D" w:rsidRPr="00A9646D" w14:paraId="1858C676" w14:textId="77777777" w:rsidTr="00676521">
        <w:trPr>
          <w:jc w:val="center"/>
        </w:trPr>
        <w:tc>
          <w:tcPr>
            <w:tcW w:w="3544" w:type="dxa"/>
            <w:vAlign w:val="center"/>
          </w:tcPr>
          <w:p w14:paraId="4E993270" w14:textId="77777777" w:rsidR="00A9646D" w:rsidRPr="00A9646D" w:rsidRDefault="00A9646D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</w:tc>
        <w:tc>
          <w:tcPr>
            <w:tcW w:w="2766" w:type="dxa"/>
            <w:vAlign w:val="center"/>
          </w:tcPr>
          <w:p w14:paraId="6630C242" w14:textId="77777777" w:rsidR="00A9646D" w:rsidRPr="00A9646D" w:rsidRDefault="00A9646D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</w:tc>
        <w:tc>
          <w:tcPr>
            <w:tcW w:w="2750" w:type="dxa"/>
            <w:vAlign w:val="center"/>
          </w:tcPr>
          <w:p w14:paraId="77995A6E" w14:textId="77777777" w:rsidR="00A9646D" w:rsidRPr="00A9646D" w:rsidRDefault="00A9646D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  <w:p w14:paraId="512F22D9" w14:textId="77777777" w:rsidR="00A9646D" w:rsidRPr="00A9646D" w:rsidRDefault="00A9646D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</w:tc>
      </w:tr>
      <w:tr w:rsidR="00A9646D" w:rsidRPr="00A9646D" w14:paraId="49855306" w14:textId="77777777" w:rsidTr="00676521">
        <w:trPr>
          <w:jc w:val="center"/>
        </w:trPr>
        <w:tc>
          <w:tcPr>
            <w:tcW w:w="3544" w:type="dxa"/>
            <w:vAlign w:val="center"/>
          </w:tcPr>
          <w:p w14:paraId="20C2585D" w14:textId="77777777" w:rsidR="00A9646D" w:rsidRPr="00A9646D" w:rsidRDefault="00A9646D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</w:tc>
        <w:tc>
          <w:tcPr>
            <w:tcW w:w="2766" w:type="dxa"/>
            <w:vAlign w:val="center"/>
          </w:tcPr>
          <w:p w14:paraId="5AC4A3CD" w14:textId="77777777" w:rsidR="00A9646D" w:rsidRPr="00A9646D" w:rsidRDefault="00A9646D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</w:tc>
        <w:tc>
          <w:tcPr>
            <w:tcW w:w="2750" w:type="dxa"/>
            <w:vAlign w:val="center"/>
          </w:tcPr>
          <w:p w14:paraId="44CCDC45" w14:textId="77777777" w:rsidR="00A9646D" w:rsidRPr="00A9646D" w:rsidRDefault="00A9646D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  <w:p w14:paraId="022B1305" w14:textId="77777777" w:rsidR="00A9646D" w:rsidRPr="00A9646D" w:rsidRDefault="00A9646D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</w:tc>
      </w:tr>
      <w:tr w:rsidR="00A9646D" w:rsidRPr="00A9646D" w14:paraId="4BDE74C3" w14:textId="77777777" w:rsidTr="00676521">
        <w:trPr>
          <w:jc w:val="center"/>
        </w:trPr>
        <w:tc>
          <w:tcPr>
            <w:tcW w:w="3544" w:type="dxa"/>
            <w:vAlign w:val="center"/>
          </w:tcPr>
          <w:p w14:paraId="1ACEED78" w14:textId="77777777" w:rsidR="00A9646D" w:rsidRPr="00A9646D" w:rsidRDefault="00A9646D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</w:tc>
        <w:tc>
          <w:tcPr>
            <w:tcW w:w="2766" w:type="dxa"/>
            <w:vAlign w:val="center"/>
          </w:tcPr>
          <w:p w14:paraId="0F78C85F" w14:textId="77777777" w:rsidR="00A9646D" w:rsidRPr="00A9646D" w:rsidRDefault="00A9646D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</w:tc>
        <w:tc>
          <w:tcPr>
            <w:tcW w:w="2750" w:type="dxa"/>
            <w:vAlign w:val="center"/>
          </w:tcPr>
          <w:p w14:paraId="27ABABB2" w14:textId="77777777" w:rsidR="00A9646D" w:rsidRPr="00A9646D" w:rsidRDefault="00A9646D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  <w:p w14:paraId="7FE69491" w14:textId="77777777" w:rsidR="00A9646D" w:rsidRPr="00A9646D" w:rsidRDefault="00A9646D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</w:tc>
      </w:tr>
      <w:tr w:rsidR="00A9646D" w:rsidRPr="00A9646D" w14:paraId="2F855EF0" w14:textId="77777777" w:rsidTr="00676521">
        <w:trPr>
          <w:jc w:val="center"/>
        </w:trPr>
        <w:tc>
          <w:tcPr>
            <w:tcW w:w="3544" w:type="dxa"/>
            <w:vAlign w:val="center"/>
          </w:tcPr>
          <w:p w14:paraId="303240DF" w14:textId="77777777" w:rsidR="00A9646D" w:rsidRPr="00A9646D" w:rsidRDefault="00A9646D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</w:tc>
        <w:tc>
          <w:tcPr>
            <w:tcW w:w="2766" w:type="dxa"/>
            <w:vAlign w:val="center"/>
          </w:tcPr>
          <w:p w14:paraId="12EF714C" w14:textId="77777777" w:rsidR="00A9646D" w:rsidRPr="00A9646D" w:rsidRDefault="00A9646D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</w:tc>
        <w:tc>
          <w:tcPr>
            <w:tcW w:w="2750" w:type="dxa"/>
            <w:vAlign w:val="center"/>
          </w:tcPr>
          <w:p w14:paraId="06DA32A0" w14:textId="77777777" w:rsidR="00A9646D" w:rsidRPr="00A9646D" w:rsidRDefault="00A9646D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  <w:p w14:paraId="7BD4D892" w14:textId="77777777" w:rsidR="00A9646D" w:rsidRPr="00A9646D" w:rsidRDefault="00A9646D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</w:tc>
      </w:tr>
      <w:tr w:rsidR="00A9646D" w:rsidRPr="00A9646D" w14:paraId="3479CFAA" w14:textId="77777777" w:rsidTr="00676521">
        <w:trPr>
          <w:jc w:val="center"/>
        </w:trPr>
        <w:tc>
          <w:tcPr>
            <w:tcW w:w="3544" w:type="dxa"/>
            <w:vAlign w:val="center"/>
          </w:tcPr>
          <w:p w14:paraId="2A97E771" w14:textId="77777777" w:rsidR="00A9646D" w:rsidRPr="00A9646D" w:rsidRDefault="00A9646D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</w:tc>
        <w:tc>
          <w:tcPr>
            <w:tcW w:w="2766" w:type="dxa"/>
            <w:vAlign w:val="center"/>
          </w:tcPr>
          <w:p w14:paraId="2096B41E" w14:textId="77777777" w:rsidR="00A9646D" w:rsidRPr="00A9646D" w:rsidRDefault="00A9646D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</w:tc>
        <w:tc>
          <w:tcPr>
            <w:tcW w:w="2750" w:type="dxa"/>
            <w:vAlign w:val="center"/>
          </w:tcPr>
          <w:p w14:paraId="5088A31C" w14:textId="77777777" w:rsidR="00A9646D" w:rsidRPr="00A9646D" w:rsidRDefault="00A9646D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  <w:p w14:paraId="24E65C90" w14:textId="77777777" w:rsidR="00A9646D" w:rsidRPr="00A9646D" w:rsidRDefault="00A9646D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</w:tc>
      </w:tr>
    </w:tbl>
    <w:p w14:paraId="40206DF2" w14:textId="77777777" w:rsidR="00A9646D" w:rsidRPr="00A9646D" w:rsidRDefault="00A9646D" w:rsidP="00A9646D">
      <w:pPr>
        <w:autoSpaceDE w:val="0"/>
        <w:autoSpaceDN w:val="0"/>
        <w:adjustRightInd w:val="0"/>
        <w:jc w:val="both"/>
        <w:rPr>
          <w:rFonts w:ascii="Marianne" w:hAnsi="Marianne" w:cs="Arial"/>
          <w:color w:val="000000"/>
        </w:rPr>
      </w:pPr>
    </w:p>
    <w:p w14:paraId="3F2AD654" w14:textId="77777777" w:rsidR="00D310BF" w:rsidRDefault="00D310BF" w:rsidP="00D310BF">
      <w:pPr>
        <w:tabs>
          <w:tab w:val="left" w:pos="7776"/>
        </w:tabs>
        <w:autoSpaceDE w:val="0"/>
        <w:autoSpaceDN w:val="0"/>
        <w:adjustRightInd w:val="0"/>
        <w:jc w:val="both"/>
        <w:rPr>
          <w:rFonts w:ascii="Marianne" w:hAnsi="Marianne" w:cs="Arial"/>
          <w:b/>
          <w:color w:val="000000"/>
        </w:rPr>
      </w:pPr>
    </w:p>
    <w:p w14:paraId="08AF3FE3" w14:textId="68DE9C9B" w:rsidR="00A9646D" w:rsidRDefault="00A9646D" w:rsidP="00D310BF">
      <w:pPr>
        <w:tabs>
          <w:tab w:val="left" w:pos="7776"/>
        </w:tabs>
        <w:autoSpaceDE w:val="0"/>
        <w:autoSpaceDN w:val="0"/>
        <w:adjustRightInd w:val="0"/>
        <w:jc w:val="both"/>
        <w:rPr>
          <w:rFonts w:ascii="Marianne" w:eastAsia="Calibri,Bold" w:hAnsi="Marianne" w:cs="Arial"/>
          <w:b/>
          <w:bCs/>
          <w:color w:val="000000"/>
        </w:rPr>
      </w:pPr>
      <w:r w:rsidRPr="00A9646D">
        <w:rPr>
          <w:rFonts w:ascii="Marianne" w:hAnsi="Marianne" w:cs="Arial"/>
          <w:b/>
          <w:color w:val="000000"/>
        </w:rPr>
        <w:t xml:space="preserve">Diplômes d’enseignement supérieur obtenus </w:t>
      </w:r>
      <w:r w:rsidR="00D310BF" w:rsidRPr="00D310BF">
        <w:rPr>
          <w:rFonts w:ascii="Marianne" w:hAnsi="Marianne" w:cs="Arial"/>
          <w:bCs/>
          <w:i/>
          <w:iCs/>
          <w:color w:val="000000"/>
        </w:rPr>
        <w:t>(p</w:t>
      </w:r>
      <w:r w:rsidRPr="00A9646D">
        <w:rPr>
          <w:rFonts w:ascii="Marianne" w:hAnsi="Marianne" w:cs="Arial"/>
          <w:bCs/>
          <w:i/>
          <w:iCs/>
          <w:color w:val="000000"/>
        </w:rPr>
        <w:t>réciser l’université ou l’école qui a délivré le diplôme ainsi que l’année d’obtention et joindre une copie certifiée du diplôme</w:t>
      </w:r>
      <w:r w:rsidR="00D310BF">
        <w:rPr>
          <w:rFonts w:ascii="Marianne" w:hAnsi="Marianne" w:cs="Arial"/>
          <w:bCs/>
          <w:i/>
          <w:iCs/>
          <w:color w:val="000000"/>
        </w:rPr>
        <w:t>)</w:t>
      </w:r>
      <w:r w:rsidRPr="00D310BF">
        <w:rPr>
          <w:rFonts w:ascii="Marianne" w:hAnsi="Marianne" w:cs="Arial"/>
          <w:b/>
          <w:bCs/>
          <w:i/>
          <w:iCs/>
          <w:color w:val="000000"/>
        </w:rPr>
        <w:t xml:space="preserve"> </w:t>
      </w:r>
      <w:r w:rsidRPr="00D310BF">
        <w:rPr>
          <w:rFonts w:ascii="Marianne" w:hAnsi="Marianne" w:cs="Arial"/>
          <w:b/>
          <w:bCs/>
          <w:color w:val="000000"/>
        </w:rPr>
        <w:t>:</w:t>
      </w:r>
    </w:p>
    <w:p w14:paraId="1EB109C1" w14:textId="77777777" w:rsidR="00A9646D" w:rsidRPr="00A9646D" w:rsidRDefault="00A9646D" w:rsidP="00A9646D">
      <w:pPr>
        <w:autoSpaceDE w:val="0"/>
        <w:autoSpaceDN w:val="0"/>
        <w:adjustRightInd w:val="0"/>
        <w:jc w:val="both"/>
        <w:rPr>
          <w:rFonts w:ascii="Marianne" w:eastAsia="Calibri,Bold" w:hAnsi="Marianne" w:cs="Arial"/>
          <w:b/>
          <w:bCs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2765"/>
        <w:gridCol w:w="2748"/>
      </w:tblGrid>
      <w:tr w:rsidR="00A9646D" w:rsidRPr="00A9646D" w14:paraId="36DE2F2A" w14:textId="77777777" w:rsidTr="003E5D7C">
        <w:trPr>
          <w:jc w:val="center"/>
        </w:trPr>
        <w:tc>
          <w:tcPr>
            <w:tcW w:w="3640" w:type="dxa"/>
            <w:vAlign w:val="center"/>
          </w:tcPr>
          <w:p w14:paraId="67E2F06E" w14:textId="77777777" w:rsidR="00A9646D" w:rsidRPr="00A9646D" w:rsidRDefault="00A9646D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  <w:r w:rsidRPr="00A9646D">
              <w:rPr>
                <w:rFonts w:ascii="Marianne" w:eastAsia="Calibri,Bold" w:hAnsi="Marianne" w:cs="Arial"/>
                <w:b/>
                <w:bCs/>
                <w:color w:val="000000"/>
              </w:rPr>
              <w:t>Diplômes</w:t>
            </w:r>
          </w:p>
        </w:tc>
        <w:tc>
          <w:tcPr>
            <w:tcW w:w="2823" w:type="dxa"/>
            <w:vAlign w:val="center"/>
          </w:tcPr>
          <w:p w14:paraId="082E8A60" w14:textId="77777777" w:rsidR="00A9646D" w:rsidRPr="00A9646D" w:rsidRDefault="00A9646D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  <w:r w:rsidRPr="00A9646D">
              <w:rPr>
                <w:rFonts w:ascii="Marianne" w:eastAsia="Calibri,Bold" w:hAnsi="Marianne" w:cs="Arial"/>
                <w:b/>
                <w:bCs/>
                <w:color w:val="000000"/>
              </w:rPr>
              <w:t>Université ou Ecole</w:t>
            </w:r>
          </w:p>
        </w:tc>
        <w:tc>
          <w:tcPr>
            <w:tcW w:w="2823" w:type="dxa"/>
            <w:vAlign w:val="center"/>
          </w:tcPr>
          <w:p w14:paraId="7C7F3341" w14:textId="77777777" w:rsidR="00A9646D" w:rsidRPr="00A9646D" w:rsidRDefault="00A9646D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  <w:r w:rsidRPr="00A9646D">
              <w:rPr>
                <w:rFonts w:ascii="Marianne" w:eastAsia="Calibri,Bold" w:hAnsi="Marianne" w:cs="Arial"/>
                <w:b/>
                <w:bCs/>
                <w:color w:val="000000"/>
              </w:rPr>
              <w:t>Année</w:t>
            </w:r>
          </w:p>
        </w:tc>
      </w:tr>
      <w:tr w:rsidR="00A9646D" w:rsidRPr="00A9646D" w14:paraId="0C8C2D25" w14:textId="77777777" w:rsidTr="003E5D7C">
        <w:trPr>
          <w:jc w:val="center"/>
        </w:trPr>
        <w:tc>
          <w:tcPr>
            <w:tcW w:w="3640" w:type="dxa"/>
            <w:vAlign w:val="center"/>
          </w:tcPr>
          <w:p w14:paraId="04C41D20" w14:textId="77777777" w:rsidR="00A9646D" w:rsidRPr="00A9646D" w:rsidRDefault="00A9646D" w:rsidP="003E5D7C">
            <w:pPr>
              <w:autoSpaceDE w:val="0"/>
              <w:autoSpaceDN w:val="0"/>
              <w:adjustRightInd w:val="0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</w:tc>
        <w:tc>
          <w:tcPr>
            <w:tcW w:w="2823" w:type="dxa"/>
            <w:vAlign w:val="center"/>
          </w:tcPr>
          <w:p w14:paraId="729E174F" w14:textId="77777777" w:rsidR="00A9646D" w:rsidRPr="00A9646D" w:rsidRDefault="00A9646D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</w:tc>
        <w:tc>
          <w:tcPr>
            <w:tcW w:w="2823" w:type="dxa"/>
            <w:vAlign w:val="center"/>
          </w:tcPr>
          <w:p w14:paraId="35F124DD" w14:textId="77777777" w:rsidR="00A9646D" w:rsidRPr="00A9646D" w:rsidRDefault="00A9646D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  <w:p w14:paraId="7F20132A" w14:textId="77777777" w:rsidR="00A9646D" w:rsidRPr="00A9646D" w:rsidRDefault="00A9646D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</w:tc>
      </w:tr>
      <w:tr w:rsidR="00A9646D" w:rsidRPr="00A9646D" w14:paraId="7A9999AB" w14:textId="77777777" w:rsidTr="003E5D7C">
        <w:trPr>
          <w:jc w:val="center"/>
        </w:trPr>
        <w:tc>
          <w:tcPr>
            <w:tcW w:w="3640" w:type="dxa"/>
            <w:vAlign w:val="center"/>
          </w:tcPr>
          <w:p w14:paraId="78AC93B8" w14:textId="77777777" w:rsidR="00A9646D" w:rsidRPr="00A9646D" w:rsidRDefault="00A9646D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</w:tc>
        <w:tc>
          <w:tcPr>
            <w:tcW w:w="2823" w:type="dxa"/>
            <w:vAlign w:val="center"/>
          </w:tcPr>
          <w:p w14:paraId="0FABEB4A" w14:textId="77777777" w:rsidR="00A9646D" w:rsidRPr="00A9646D" w:rsidRDefault="00A9646D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</w:tc>
        <w:tc>
          <w:tcPr>
            <w:tcW w:w="2823" w:type="dxa"/>
            <w:vAlign w:val="center"/>
          </w:tcPr>
          <w:p w14:paraId="516E29A8" w14:textId="77777777" w:rsidR="00A9646D" w:rsidRPr="00A9646D" w:rsidRDefault="00A9646D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  <w:p w14:paraId="0A40FF94" w14:textId="77777777" w:rsidR="00A9646D" w:rsidRPr="00A9646D" w:rsidRDefault="00A9646D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</w:tc>
      </w:tr>
      <w:tr w:rsidR="00A9646D" w:rsidRPr="00A9646D" w14:paraId="0B422A8B" w14:textId="77777777" w:rsidTr="003E5D7C">
        <w:trPr>
          <w:jc w:val="center"/>
        </w:trPr>
        <w:tc>
          <w:tcPr>
            <w:tcW w:w="3640" w:type="dxa"/>
            <w:vAlign w:val="center"/>
          </w:tcPr>
          <w:p w14:paraId="71A92B35" w14:textId="77777777" w:rsidR="00A9646D" w:rsidRPr="00A9646D" w:rsidRDefault="00A9646D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</w:tc>
        <w:tc>
          <w:tcPr>
            <w:tcW w:w="2823" w:type="dxa"/>
            <w:vAlign w:val="center"/>
          </w:tcPr>
          <w:p w14:paraId="01EB744A" w14:textId="77777777" w:rsidR="00A9646D" w:rsidRPr="00A9646D" w:rsidRDefault="00A9646D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</w:tc>
        <w:tc>
          <w:tcPr>
            <w:tcW w:w="2823" w:type="dxa"/>
            <w:vAlign w:val="center"/>
          </w:tcPr>
          <w:p w14:paraId="40D8DAE1" w14:textId="77777777" w:rsidR="00A9646D" w:rsidRPr="00A9646D" w:rsidRDefault="00A9646D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  <w:p w14:paraId="5A51B2B8" w14:textId="77777777" w:rsidR="00A9646D" w:rsidRPr="00A9646D" w:rsidRDefault="00A9646D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</w:tc>
      </w:tr>
      <w:tr w:rsidR="00A9646D" w:rsidRPr="00A9646D" w14:paraId="1E039B19" w14:textId="77777777" w:rsidTr="003E5D7C">
        <w:trPr>
          <w:jc w:val="center"/>
        </w:trPr>
        <w:tc>
          <w:tcPr>
            <w:tcW w:w="3640" w:type="dxa"/>
            <w:vAlign w:val="center"/>
          </w:tcPr>
          <w:p w14:paraId="0466C6FB" w14:textId="77777777" w:rsidR="00A9646D" w:rsidRPr="00A9646D" w:rsidRDefault="00A9646D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</w:tc>
        <w:tc>
          <w:tcPr>
            <w:tcW w:w="2823" w:type="dxa"/>
            <w:vAlign w:val="center"/>
          </w:tcPr>
          <w:p w14:paraId="75EC2C4D" w14:textId="77777777" w:rsidR="00A9646D" w:rsidRPr="00A9646D" w:rsidRDefault="00A9646D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</w:tc>
        <w:tc>
          <w:tcPr>
            <w:tcW w:w="2823" w:type="dxa"/>
            <w:vAlign w:val="center"/>
          </w:tcPr>
          <w:p w14:paraId="006C6AC1" w14:textId="77777777" w:rsidR="00A9646D" w:rsidRPr="00A9646D" w:rsidRDefault="00A9646D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  <w:p w14:paraId="5A482D6D" w14:textId="77777777" w:rsidR="00A9646D" w:rsidRPr="00A9646D" w:rsidRDefault="00A9646D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</w:tc>
      </w:tr>
      <w:tr w:rsidR="00A9646D" w:rsidRPr="00A9646D" w14:paraId="4C8B4FDA" w14:textId="77777777" w:rsidTr="003E5D7C">
        <w:trPr>
          <w:jc w:val="center"/>
        </w:trPr>
        <w:tc>
          <w:tcPr>
            <w:tcW w:w="3640" w:type="dxa"/>
            <w:vAlign w:val="center"/>
          </w:tcPr>
          <w:p w14:paraId="0B61CDA0" w14:textId="77777777" w:rsidR="00A9646D" w:rsidRPr="00A9646D" w:rsidRDefault="00A9646D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</w:tc>
        <w:tc>
          <w:tcPr>
            <w:tcW w:w="2823" w:type="dxa"/>
            <w:vAlign w:val="center"/>
          </w:tcPr>
          <w:p w14:paraId="421A27CD" w14:textId="77777777" w:rsidR="00A9646D" w:rsidRPr="00A9646D" w:rsidRDefault="00A9646D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</w:tc>
        <w:tc>
          <w:tcPr>
            <w:tcW w:w="2823" w:type="dxa"/>
            <w:vAlign w:val="center"/>
          </w:tcPr>
          <w:p w14:paraId="0075B18D" w14:textId="77777777" w:rsidR="00A9646D" w:rsidRPr="00A9646D" w:rsidRDefault="00A9646D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  <w:p w14:paraId="3E292C0A" w14:textId="77777777" w:rsidR="00A9646D" w:rsidRPr="00A9646D" w:rsidRDefault="00A9646D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</w:tc>
      </w:tr>
      <w:tr w:rsidR="00D310BF" w:rsidRPr="00D310BF" w14:paraId="7DA9C755" w14:textId="77777777" w:rsidTr="00D310BF">
        <w:trPr>
          <w:trHeight w:val="753"/>
          <w:jc w:val="center"/>
        </w:trPr>
        <w:tc>
          <w:tcPr>
            <w:tcW w:w="3640" w:type="dxa"/>
            <w:vAlign w:val="center"/>
          </w:tcPr>
          <w:p w14:paraId="42A5A31E" w14:textId="77777777" w:rsidR="00D310BF" w:rsidRPr="00A9646D" w:rsidRDefault="00D310BF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</w:tc>
        <w:tc>
          <w:tcPr>
            <w:tcW w:w="2823" w:type="dxa"/>
            <w:vAlign w:val="center"/>
          </w:tcPr>
          <w:p w14:paraId="676F9C06" w14:textId="77777777" w:rsidR="00D310BF" w:rsidRPr="00A9646D" w:rsidRDefault="00D310BF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</w:tc>
        <w:tc>
          <w:tcPr>
            <w:tcW w:w="2823" w:type="dxa"/>
            <w:vAlign w:val="center"/>
          </w:tcPr>
          <w:p w14:paraId="3FC1821F" w14:textId="77777777" w:rsidR="00D310BF" w:rsidRPr="00A9646D" w:rsidRDefault="00D310BF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</w:tc>
      </w:tr>
    </w:tbl>
    <w:p w14:paraId="1A05E859" w14:textId="77777777" w:rsidR="00D310BF" w:rsidRDefault="00D310BF" w:rsidP="00A9646D">
      <w:pPr>
        <w:autoSpaceDE w:val="0"/>
        <w:autoSpaceDN w:val="0"/>
        <w:adjustRightInd w:val="0"/>
        <w:jc w:val="both"/>
        <w:rPr>
          <w:rFonts w:ascii="Marianne" w:eastAsia="Calibri,Bold" w:hAnsi="Marianne" w:cs="Arial"/>
          <w:b/>
          <w:bCs/>
          <w:color w:val="000000"/>
        </w:rPr>
      </w:pPr>
    </w:p>
    <w:p w14:paraId="47B7C301" w14:textId="77777777" w:rsidR="00D310BF" w:rsidRDefault="00D310BF" w:rsidP="00A9646D">
      <w:pPr>
        <w:autoSpaceDE w:val="0"/>
        <w:autoSpaceDN w:val="0"/>
        <w:adjustRightInd w:val="0"/>
        <w:jc w:val="both"/>
        <w:rPr>
          <w:rFonts w:ascii="Marianne" w:eastAsia="Calibri,Bold" w:hAnsi="Marianne" w:cs="Arial"/>
          <w:b/>
          <w:bCs/>
          <w:color w:val="000000"/>
        </w:rPr>
        <w:sectPr w:rsidR="00D310BF" w:rsidSect="00D310BF">
          <w:headerReference w:type="even" r:id="rId11"/>
          <w:headerReference w:type="default" r:id="rId12"/>
          <w:footerReference w:type="default" r:id="rId13"/>
          <w:headerReference w:type="first" r:id="rId14"/>
          <w:type w:val="continuous"/>
          <w:pgSz w:w="11906" w:h="16838" w:code="9"/>
          <w:pgMar w:top="2268" w:right="1418" w:bottom="1418" w:left="1418" w:header="284" w:footer="290" w:gutter="0"/>
          <w:cols w:space="720"/>
        </w:sectPr>
      </w:pPr>
    </w:p>
    <w:p w14:paraId="37437CF2" w14:textId="77777777" w:rsidR="00D310BF" w:rsidRDefault="00D310BF" w:rsidP="00A9646D">
      <w:pPr>
        <w:autoSpaceDE w:val="0"/>
        <w:autoSpaceDN w:val="0"/>
        <w:adjustRightInd w:val="0"/>
        <w:jc w:val="both"/>
        <w:rPr>
          <w:rFonts w:ascii="Marianne" w:eastAsia="Calibri,Bold" w:hAnsi="Marianne" w:cs="Arial"/>
          <w:b/>
          <w:bCs/>
          <w:color w:val="000000"/>
        </w:rPr>
      </w:pPr>
    </w:p>
    <w:p w14:paraId="0558CFED" w14:textId="77777777" w:rsidR="00D310BF" w:rsidRDefault="00D310BF" w:rsidP="00A9646D">
      <w:pPr>
        <w:autoSpaceDE w:val="0"/>
        <w:autoSpaceDN w:val="0"/>
        <w:adjustRightInd w:val="0"/>
        <w:jc w:val="both"/>
        <w:rPr>
          <w:rFonts w:ascii="Marianne" w:eastAsia="Calibri,Bold" w:hAnsi="Marianne" w:cs="Arial"/>
          <w:b/>
          <w:bCs/>
          <w:color w:val="000000"/>
        </w:rPr>
      </w:pPr>
    </w:p>
    <w:p w14:paraId="57952420" w14:textId="77777777" w:rsidR="00D310BF" w:rsidRPr="00D310BF" w:rsidRDefault="00D310BF" w:rsidP="00A9646D">
      <w:pPr>
        <w:autoSpaceDE w:val="0"/>
        <w:autoSpaceDN w:val="0"/>
        <w:adjustRightInd w:val="0"/>
        <w:jc w:val="both"/>
        <w:rPr>
          <w:rFonts w:ascii="Marianne" w:eastAsia="Calibri,Bold" w:hAnsi="Marianne" w:cs="Arial"/>
          <w:b/>
          <w:bCs/>
          <w:color w:val="000000"/>
          <w:sz w:val="12"/>
          <w:szCs w:val="12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2"/>
        <w:gridCol w:w="1720"/>
        <w:gridCol w:w="1695"/>
      </w:tblGrid>
      <w:tr w:rsidR="00D310BF" w:rsidRPr="00A9646D" w14:paraId="2AD7AFBE" w14:textId="77777777" w:rsidTr="00D310BF">
        <w:tc>
          <w:tcPr>
            <w:tcW w:w="10472" w:type="dxa"/>
            <w:tcBorders>
              <w:top w:val="nil"/>
              <w:left w:val="nil"/>
            </w:tcBorders>
            <w:vAlign w:val="center"/>
          </w:tcPr>
          <w:p w14:paraId="069A9C87" w14:textId="77777777" w:rsidR="00D310BF" w:rsidRPr="00A9646D" w:rsidRDefault="00D310BF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</w:tc>
        <w:tc>
          <w:tcPr>
            <w:tcW w:w="3415" w:type="dxa"/>
            <w:gridSpan w:val="2"/>
          </w:tcPr>
          <w:p w14:paraId="144EB739" w14:textId="73068099" w:rsidR="00D310BF" w:rsidRDefault="00D310BF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  <w:r>
              <w:rPr>
                <w:rFonts w:ascii="Marianne" w:eastAsia="Calibri,Bold" w:hAnsi="Marianne" w:cs="Arial"/>
                <w:b/>
                <w:bCs/>
                <w:color w:val="000000"/>
              </w:rPr>
              <w:t>Cocher si réalisée</w:t>
            </w:r>
          </w:p>
        </w:tc>
      </w:tr>
      <w:tr w:rsidR="00D310BF" w:rsidRPr="00A9646D" w14:paraId="78959BD4" w14:textId="26CD3196" w:rsidTr="00D310BF">
        <w:tc>
          <w:tcPr>
            <w:tcW w:w="10472" w:type="dxa"/>
            <w:vAlign w:val="center"/>
          </w:tcPr>
          <w:p w14:paraId="4A2E91E1" w14:textId="77777777" w:rsidR="00D310BF" w:rsidRDefault="00D310BF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  <w:r w:rsidRPr="00A9646D">
              <w:rPr>
                <w:rFonts w:ascii="Marianne" w:eastAsia="Calibri,Bold" w:hAnsi="Marianne" w:cs="Arial"/>
                <w:b/>
                <w:bCs/>
                <w:color w:val="000000"/>
              </w:rPr>
              <w:t>Références professionnelles en matière de géologie et d’hydrogéologie</w:t>
            </w:r>
          </w:p>
          <w:p w14:paraId="3F213907" w14:textId="4D9E3A47" w:rsidR="00D310BF" w:rsidRPr="00A9646D" w:rsidRDefault="00D310BF" w:rsidP="003E5D7C">
            <w:pPr>
              <w:autoSpaceDE w:val="0"/>
              <w:autoSpaceDN w:val="0"/>
              <w:adjustRightInd w:val="0"/>
              <w:jc w:val="center"/>
              <w:rPr>
                <w:rFonts w:ascii="Marianne" w:hAnsi="Marianne" w:cs="Arial"/>
                <w:b/>
                <w:bCs/>
                <w:i/>
                <w:iCs/>
                <w:color w:val="000000"/>
              </w:rPr>
            </w:pPr>
            <w:r w:rsidRPr="00A9646D">
              <w:rPr>
                <w:rFonts w:ascii="Marianne" w:eastAsia="Calibri,Bold" w:hAnsi="Marianne" w:cs="Arial"/>
                <w:bCs/>
                <w:color w:val="000000"/>
              </w:rPr>
              <w:t>(</w:t>
            </w:r>
            <w:r w:rsidRPr="00A9646D">
              <w:rPr>
                <w:rFonts w:ascii="Marianne" w:hAnsi="Marianne" w:cs="Arial"/>
                <w:bCs/>
                <w:i/>
                <w:iCs/>
                <w:color w:val="000000"/>
              </w:rPr>
              <w:t>préciser les fonctions déjà exercées et les principaux travaux déjà réalisés</w:t>
            </w:r>
            <w:r w:rsidRPr="00A9646D">
              <w:rPr>
                <w:rFonts w:ascii="Marianne" w:eastAsia="Calibri,Bold" w:hAnsi="Marianne" w:cs="Arial"/>
                <w:bCs/>
                <w:color w:val="000000"/>
              </w:rPr>
              <w:t>) :</w:t>
            </w:r>
          </w:p>
        </w:tc>
        <w:tc>
          <w:tcPr>
            <w:tcW w:w="1720" w:type="dxa"/>
          </w:tcPr>
          <w:p w14:paraId="3DE6211D" w14:textId="6ED4C13F" w:rsidR="00D310BF" w:rsidRPr="00A9646D" w:rsidRDefault="00D310BF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  <w:r>
              <w:rPr>
                <w:rFonts w:ascii="Marianne" w:eastAsia="Calibri,Bold" w:hAnsi="Marianne" w:cs="Arial"/>
                <w:b/>
                <w:bCs/>
                <w:color w:val="000000"/>
              </w:rPr>
              <w:t>dans la région ou territoires comparables</w:t>
            </w:r>
          </w:p>
        </w:tc>
        <w:tc>
          <w:tcPr>
            <w:tcW w:w="1695" w:type="dxa"/>
          </w:tcPr>
          <w:p w14:paraId="28F415CB" w14:textId="2984919D" w:rsidR="00D310BF" w:rsidRPr="00A9646D" w:rsidRDefault="00D310BF" w:rsidP="00D310BF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  <w:r>
              <w:rPr>
                <w:rFonts w:ascii="Marianne" w:eastAsia="Calibri,Bold" w:hAnsi="Marianne" w:cs="Arial"/>
                <w:b/>
                <w:bCs/>
                <w:color w:val="000000"/>
              </w:rPr>
              <w:t>au titre d’un agrément hygiène publique</w:t>
            </w:r>
          </w:p>
        </w:tc>
      </w:tr>
      <w:tr w:rsidR="00D310BF" w:rsidRPr="00A9646D" w14:paraId="500DB5BB" w14:textId="36F4DF78" w:rsidTr="00D310BF">
        <w:tc>
          <w:tcPr>
            <w:tcW w:w="10472" w:type="dxa"/>
            <w:vAlign w:val="center"/>
          </w:tcPr>
          <w:p w14:paraId="1E880F80" w14:textId="77777777" w:rsidR="00D310BF" w:rsidRPr="00A9646D" w:rsidRDefault="00D310BF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  <w:p w14:paraId="64C76229" w14:textId="77777777" w:rsidR="00D310BF" w:rsidRPr="00A9646D" w:rsidRDefault="00D310BF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</w:tc>
        <w:tc>
          <w:tcPr>
            <w:tcW w:w="1720" w:type="dxa"/>
          </w:tcPr>
          <w:p w14:paraId="1A3E254B" w14:textId="77777777" w:rsidR="00D310BF" w:rsidRPr="00A9646D" w:rsidRDefault="00D310BF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</w:tc>
        <w:tc>
          <w:tcPr>
            <w:tcW w:w="1695" w:type="dxa"/>
          </w:tcPr>
          <w:p w14:paraId="6B2DC673" w14:textId="77777777" w:rsidR="00D310BF" w:rsidRPr="00A9646D" w:rsidRDefault="00D310BF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</w:tc>
      </w:tr>
      <w:tr w:rsidR="00D310BF" w:rsidRPr="00A9646D" w14:paraId="351555BE" w14:textId="56230B09" w:rsidTr="00D310BF">
        <w:tc>
          <w:tcPr>
            <w:tcW w:w="10472" w:type="dxa"/>
            <w:vAlign w:val="center"/>
          </w:tcPr>
          <w:p w14:paraId="3901A3EC" w14:textId="77777777" w:rsidR="00D310BF" w:rsidRPr="00A9646D" w:rsidRDefault="00D310BF" w:rsidP="003E5D7C">
            <w:pPr>
              <w:autoSpaceDE w:val="0"/>
              <w:autoSpaceDN w:val="0"/>
              <w:adjustRightInd w:val="0"/>
              <w:jc w:val="center"/>
              <w:rPr>
                <w:rFonts w:ascii="Marianne" w:hAnsi="Marianne" w:cs="Arial"/>
                <w:b/>
                <w:bCs/>
                <w:i/>
                <w:iCs/>
                <w:color w:val="000000"/>
              </w:rPr>
            </w:pPr>
          </w:p>
          <w:p w14:paraId="0EFA582C" w14:textId="77777777" w:rsidR="00D310BF" w:rsidRPr="00A9646D" w:rsidRDefault="00D310BF" w:rsidP="003E5D7C">
            <w:pPr>
              <w:autoSpaceDE w:val="0"/>
              <w:autoSpaceDN w:val="0"/>
              <w:adjustRightInd w:val="0"/>
              <w:jc w:val="center"/>
              <w:rPr>
                <w:rFonts w:ascii="Marianne" w:hAnsi="Marianne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720" w:type="dxa"/>
          </w:tcPr>
          <w:p w14:paraId="1B9619D7" w14:textId="77777777" w:rsidR="00D310BF" w:rsidRPr="00A9646D" w:rsidRDefault="00D310BF" w:rsidP="003E5D7C">
            <w:pPr>
              <w:autoSpaceDE w:val="0"/>
              <w:autoSpaceDN w:val="0"/>
              <w:adjustRightInd w:val="0"/>
              <w:jc w:val="center"/>
              <w:rPr>
                <w:rFonts w:ascii="Marianne" w:hAnsi="Marianne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695" w:type="dxa"/>
          </w:tcPr>
          <w:p w14:paraId="196B296B" w14:textId="77777777" w:rsidR="00D310BF" w:rsidRPr="00A9646D" w:rsidRDefault="00D310BF" w:rsidP="003E5D7C">
            <w:pPr>
              <w:autoSpaceDE w:val="0"/>
              <w:autoSpaceDN w:val="0"/>
              <w:adjustRightInd w:val="0"/>
              <w:jc w:val="center"/>
              <w:rPr>
                <w:rFonts w:ascii="Marianne" w:hAnsi="Marianne" w:cs="Arial"/>
                <w:b/>
                <w:bCs/>
                <w:i/>
                <w:iCs/>
                <w:color w:val="000000"/>
              </w:rPr>
            </w:pPr>
          </w:p>
        </w:tc>
      </w:tr>
      <w:tr w:rsidR="00D310BF" w:rsidRPr="00A9646D" w14:paraId="434A2E61" w14:textId="3F20BCD9" w:rsidTr="00D310BF">
        <w:tc>
          <w:tcPr>
            <w:tcW w:w="10472" w:type="dxa"/>
            <w:vAlign w:val="center"/>
          </w:tcPr>
          <w:p w14:paraId="0E8737FD" w14:textId="77777777" w:rsidR="00D310BF" w:rsidRPr="00A9646D" w:rsidRDefault="00D310BF" w:rsidP="003E5D7C">
            <w:pPr>
              <w:autoSpaceDE w:val="0"/>
              <w:autoSpaceDN w:val="0"/>
              <w:adjustRightInd w:val="0"/>
              <w:jc w:val="center"/>
              <w:rPr>
                <w:rFonts w:ascii="Marianne" w:hAnsi="Marianne" w:cs="Arial"/>
                <w:b/>
                <w:bCs/>
                <w:i/>
                <w:iCs/>
                <w:color w:val="000000"/>
              </w:rPr>
            </w:pPr>
          </w:p>
          <w:p w14:paraId="747B8FD7" w14:textId="77777777" w:rsidR="00D310BF" w:rsidRPr="00A9646D" w:rsidRDefault="00D310BF" w:rsidP="003E5D7C">
            <w:pPr>
              <w:autoSpaceDE w:val="0"/>
              <w:autoSpaceDN w:val="0"/>
              <w:adjustRightInd w:val="0"/>
              <w:jc w:val="center"/>
              <w:rPr>
                <w:rFonts w:ascii="Marianne" w:hAnsi="Marianne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720" w:type="dxa"/>
          </w:tcPr>
          <w:p w14:paraId="49EF3466" w14:textId="77777777" w:rsidR="00D310BF" w:rsidRPr="00A9646D" w:rsidRDefault="00D310BF" w:rsidP="003E5D7C">
            <w:pPr>
              <w:autoSpaceDE w:val="0"/>
              <w:autoSpaceDN w:val="0"/>
              <w:adjustRightInd w:val="0"/>
              <w:jc w:val="center"/>
              <w:rPr>
                <w:rFonts w:ascii="Marianne" w:hAnsi="Marianne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695" w:type="dxa"/>
          </w:tcPr>
          <w:p w14:paraId="65F9958A" w14:textId="77777777" w:rsidR="00D310BF" w:rsidRPr="00A9646D" w:rsidRDefault="00D310BF" w:rsidP="003E5D7C">
            <w:pPr>
              <w:autoSpaceDE w:val="0"/>
              <w:autoSpaceDN w:val="0"/>
              <w:adjustRightInd w:val="0"/>
              <w:jc w:val="center"/>
              <w:rPr>
                <w:rFonts w:ascii="Marianne" w:hAnsi="Marianne" w:cs="Arial"/>
                <w:b/>
                <w:bCs/>
                <w:i/>
                <w:iCs/>
                <w:color w:val="000000"/>
              </w:rPr>
            </w:pPr>
          </w:p>
        </w:tc>
      </w:tr>
      <w:tr w:rsidR="00D310BF" w:rsidRPr="00A9646D" w14:paraId="05CBA476" w14:textId="32EABEA1" w:rsidTr="00D310BF">
        <w:tc>
          <w:tcPr>
            <w:tcW w:w="10472" w:type="dxa"/>
            <w:vAlign w:val="center"/>
          </w:tcPr>
          <w:p w14:paraId="0FE22212" w14:textId="77777777" w:rsidR="00D310BF" w:rsidRPr="00A9646D" w:rsidRDefault="00D310BF" w:rsidP="003E5D7C">
            <w:pPr>
              <w:autoSpaceDE w:val="0"/>
              <w:autoSpaceDN w:val="0"/>
              <w:adjustRightInd w:val="0"/>
              <w:jc w:val="center"/>
              <w:rPr>
                <w:rFonts w:ascii="Marianne" w:hAnsi="Marianne" w:cs="Arial"/>
                <w:b/>
                <w:bCs/>
                <w:i/>
                <w:iCs/>
                <w:color w:val="000000"/>
              </w:rPr>
            </w:pPr>
          </w:p>
          <w:p w14:paraId="7141D66A" w14:textId="77777777" w:rsidR="00D310BF" w:rsidRPr="00A9646D" w:rsidRDefault="00D310BF" w:rsidP="003E5D7C">
            <w:pPr>
              <w:autoSpaceDE w:val="0"/>
              <w:autoSpaceDN w:val="0"/>
              <w:adjustRightInd w:val="0"/>
              <w:jc w:val="center"/>
              <w:rPr>
                <w:rFonts w:ascii="Marianne" w:hAnsi="Marianne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720" w:type="dxa"/>
          </w:tcPr>
          <w:p w14:paraId="136253F8" w14:textId="77777777" w:rsidR="00D310BF" w:rsidRPr="00A9646D" w:rsidRDefault="00D310BF" w:rsidP="003E5D7C">
            <w:pPr>
              <w:autoSpaceDE w:val="0"/>
              <w:autoSpaceDN w:val="0"/>
              <w:adjustRightInd w:val="0"/>
              <w:jc w:val="center"/>
              <w:rPr>
                <w:rFonts w:ascii="Marianne" w:hAnsi="Marianne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695" w:type="dxa"/>
          </w:tcPr>
          <w:p w14:paraId="729FE4C0" w14:textId="77777777" w:rsidR="00D310BF" w:rsidRPr="00A9646D" w:rsidRDefault="00D310BF" w:rsidP="003E5D7C">
            <w:pPr>
              <w:autoSpaceDE w:val="0"/>
              <w:autoSpaceDN w:val="0"/>
              <w:adjustRightInd w:val="0"/>
              <w:jc w:val="center"/>
              <w:rPr>
                <w:rFonts w:ascii="Marianne" w:hAnsi="Marianne" w:cs="Arial"/>
                <w:b/>
                <w:bCs/>
                <w:i/>
                <w:iCs/>
                <w:color w:val="000000"/>
              </w:rPr>
            </w:pPr>
          </w:p>
        </w:tc>
      </w:tr>
      <w:tr w:rsidR="00D310BF" w:rsidRPr="00A9646D" w14:paraId="19E5A330" w14:textId="7B1797C7" w:rsidTr="00D310BF">
        <w:tc>
          <w:tcPr>
            <w:tcW w:w="10472" w:type="dxa"/>
            <w:vAlign w:val="center"/>
          </w:tcPr>
          <w:p w14:paraId="7070F165" w14:textId="77777777" w:rsidR="00D310BF" w:rsidRPr="00A9646D" w:rsidRDefault="00D310BF" w:rsidP="003E5D7C">
            <w:pPr>
              <w:autoSpaceDE w:val="0"/>
              <w:autoSpaceDN w:val="0"/>
              <w:adjustRightInd w:val="0"/>
              <w:jc w:val="center"/>
              <w:rPr>
                <w:rFonts w:ascii="Marianne" w:hAnsi="Marianne" w:cs="Arial"/>
                <w:b/>
                <w:bCs/>
                <w:i/>
                <w:iCs/>
                <w:color w:val="000000"/>
              </w:rPr>
            </w:pPr>
          </w:p>
          <w:p w14:paraId="37E9A82D" w14:textId="77777777" w:rsidR="00D310BF" w:rsidRPr="00A9646D" w:rsidRDefault="00D310BF" w:rsidP="003E5D7C">
            <w:pPr>
              <w:autoSpaceDE w:val="0"/>
              <w:autoSpaceDN w:val="0"/>
              <w:adjustRightInd w:val="0"/>
              <w:jc w:val="center"/>
              <w:rPr>
                <w:rFonts w:ascii="Marianne" w:hAnsi="Marianne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720" w:type="dxa"/>
          </w:tcPr>
          <w:p w14:paraId="22CF80F3" w14:textId="77777777" w:rsidR="00D310BF" w:rsidRPr="00A9646D" w:rsidRDefault="00D310BF" w:rsidP="003E5D7C">
            <w:pPr>
              <w:autoSpaceDE w:val="0"/>
              <w:autoSpaceDN w:val="0"/>
              <w:adjustRightInd w:val="0"/>
              <w:jc w:val="center"/>
              <w:rPr>
                <w:rFonts w:ascii="Marianne" w:hAnsi="Marianne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695" w:type="dxa"/>
          </w:tcPr>
          <w:p w14:paraId="53269B36" w14:textId="77777777" w:rsidR="00D310BF" w:rsidRPr="00A9646D" w:rsidRDefault="00D310BF" w:rsidP="003E5D7C">
            <w:pPr>
              <w:autoSpaceDE w:val="0"/>
              <w:autoSpaceDN w:val="0"/>
              <w:adjustRightInd w:val="0"/>
              <w:jc w:val="center"/>
              <w:rPr>
                <w:rFonts w:ascii="Marianne" w:hAnsi="Marianne" w:cs="Arial"/>
                <w:b/>
                <w:bCs/>
                <w:i/>
                <w:iCs/>
                <w:color w:val="000000"/>
              </w:rPr>
            </w:pPr>
          </w:p>
        </w:tc>
      </w:tr>
      <w:tr w:rsidR="00D310BF" w:rsidRPr="00A9646D" w14:paraId="084B64A7" w14:textId="0B1D5271" w:rsidTr="00D310BF">
        <w:tc>
          <w:tcPr>
            <w:tcW w:w="10472" w:type="dxa"/>
            <w:vAlign w:val="center"/>
          </w:tcPr>
          <w:p w14:paraId="19B21DF0" w14:textId="77777777" w:rsidR="00D310BF" w:rsidRPr="00A9646D" w:rsidRDefault="00D310BF" w:rsidP="003E5D7C">
            <w:pPr>
              <w:autoSpaceDE w:val="0"/>
              <w:autoSpaceDN w:val="0"/>
              <w:adjustRightInd w:val="0"/>
              <w:jc w:val="center"/>
              <w:rPr>
                <w:rFonts w:ascii="Marianne" w:hAnsi="Marianne" w:cs="Arial"/>
                <w:b/>
                <w:bCs/>
                <w:i/>
                <w:iCs/>
                <w:color w:val="000000"/>
              </w:rPr>
            </w:pPr>
          </w:p>
          <w:p w14:paraId="61334E30" w14:textId="77777777" w:rsidR="00D310BF" w:rsidRPr="00A9646D" w:rsidRDefault="00D310BF" w:rsidP="003E5D7C">
            <w:pPr>
              <w:autoSpaceDE w:val="0"/>
              <w:autoSpaceDN w:val="0"/>
              <w:adjustRightInd w:val="0"/>
              <w:jc w:val="center"/>
              <w:rPr>
                <w:rFonts w:ascii="Marianne" w:hAnsi="Marianne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720" w:type="dxa"/>
          </w:tcPr>
          <w:p w14:paraId="504CDDA9" w14:textId="77777777" w:rsidR="00D310BF" w:rsidRPr="00A9646D" w:rsidRDefault="00D310BF" w:rsidP="003E5D7C">
            <w:pPr>
              <w:autoSpaceDE w:val="0"/>
              <w:autoSpaceDN w:val="0"/>
              <w:adjustRightInd w:val="0"/>
              <w:jc w:val="center"/>
              <w:rPr>
                <w:rFonts w:ascii="Marianne" w:hAnsi="Marianne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695" w:type="dxa"/>
          </w:tcPr>
          <w:p w14:paraId="7EF07B22" w14:textId="77777777" w:rsidR="00D310BF" w:rsidRPr="00A9646D" w:rsidRDefault="00D310BF" w:rsidP="003E5D7C">
            <w:pPr>
              <w:autoSpaceDE w:val="0"/>
              <w:autoSpaceDN w:val="0"/>
              <w:adjustRightInd w:val="0"/>
              <w:jc w:val="center"/>
              <w:rPr>
                <w:rFonts w:ascii="Marianne" w:hAnsi="Marianne" w:cs="Arial"/>
                <w:b/>
                <w:bCs/>
                <w:i/>
                <w:iCs/>
                <w:color w:val="000000"/>
              </w:rPr>
            </w:pPr>
          </w:p>
        </w:tc>
      </w:tr>
      <w:tr w:rsidR="00D310BF" w:rsidRPr="00A9646D" w14:paraId="7994B31C" w14:textId="6AB0CF7E" w:rsidTr="00D310BF">
        <w:tc>
          <w:tcPr>
            <w:tcW w:w="10472" w:type="dxa"/>
            <w:vAlign w:val="center"/>
          </w:tcPr>
          <w:p w14:paraId="4F610CA5" w14:textId="7BE2797B" w:rsidR="00D310BF" w:rsidRPr="00A9646D" w:rsidRDefault="00D310BF" w:rsidP="003E5D7C">
            <w:pPr>
              <w:autoSpaceDE w:val="0"/>
              <w:autoSpaceDN w:val="0"/>
              <w:adjustRightInd w:val="0"/>
              <w:jc w:val="center"/>
              <w:rPr>
                <w:rFonts w:ascii="Marianne" w:hAnsi="Marianne" w:cs="Arial"/>
                <w:b/>
                <w:bCs/>
                <w:i/>
                <w:iCs/>
                <w:color w:val="000000"/>
              </w:rPr>
            </w:pPr>
          </w:p>
          <w:p w14:paraId="592EF5B3" w14:textId="77777777" w:rsidR="00D310BF" w:rsidRPr="00A9646D" w:rsidRDefault="00D310BF" w:rsidP="003E5D7C">
            <w:pPr>
              <w:autoSpaceDE w:val="0"/>
              <w:autoSpaceDN w:val="0"/>
              <w:adjustRightInd w:val="0"/>
              <w:jc w:val="center"/>
              <w:rPr>
                <w:rFonts w:ascii="Marianne" w:hAnsi="Marianne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720" w:type="dxa"/>
          </w:tcPr>
          <w:p w14:paraId="5027B8D9" w14:textId="77777777" w:rsidR="00D310BF" w:rsidRPr="00A9646D" w:rsidRDefault="00D310BF" w:rsidP="003E5D7C">
            <w:pPr>
              <w:autoSpaceDE w:val="0"/>
              <w:autoSpaceDN w:val="0"/>
              <w:adjustRightInd w:val="0"/>
              <w:jc w:val="center"/>
              <w:rPr>
                <w:rFonts w:ascii="Marianne" w:hAnsi="Marianne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695" w:type="dxa"/>
          </w:tcPr>
          <w:p w14:paraId="1C1516A0" w14:textId="77777777" w:rsidR="00D310BF" w:rsidRPr="00A9646D" w:rsidRDefault="00D310BF" w:rsidP="003E5D7C">
            <w:pPr>
              <w:autoSpaceDE w:val="0"/>
              <w:autoSpaceDN w:val="0"/>
              <w:adjustRightInd w:val="0"/>
              <w:jc w:val="center"/>
              <w:rPr>
                <w:rFonts w:ascii="Marianne" w:hAnsi="Marianne" w:cs="Arial"/>
                <w:b/>
                <w:bCs/>
                <w:i/>
                <w:iCs/>
                <w:color w:val="000000"/>
              </w:rPr>
            </w:pPr>
          </w:p>
        </w:tc>
      </w:tr>
      <w:tr w:rsidR="00D310BF" w:rsidRPr="00A9646D" w14:paraId="7AC1FF20" w14:textId="7011C9A5" w:rsidTr="00D310BF">
        <w:tc>
          <w:tcPr>
            <w:tcW w:w="10472" w:type="dxa"/>
            <w:vAlign w:val="center"/>
          </w:tcPr>
          <w:p w14:paraId="58A82644" w14:textId="77777777" w:rsidR="00D310BF" w:rsidRPr="00A9646D" w:rsidRDefault="00D310BF" w:rsidP="003E5D7C">
            <w:pPr>
              <w:autoSpaceDE w:val="0"/>
              <w:autoSpaceDN w:val="0"/>
              <w:adjustRightInd w:val="0"/>
              <w:jc w:val="center"/>
              <w:rPr>
                <w:rFonts w:ascii="Marianne" w:hAnsi="Marianne" w:cs="Arial"/>
                <w:b/>
                <w:bCs/>
                <w:i/>
                <w:iCs/>
                <w:color w:val="000000"/>
              </w:rPr>
            </w:pPr>
          </w:p>
          <w:p w14:paraId="45D0EA86" w14:textId="77777777" w:rsidR="00D310BF" w:rsidRPr="00A9646D" w:rsidRDefault="00D310BF" w:rsidP="003E5D7C">
            <w:pPr>
              <w:autoSpaceDE w:val="0"/>
              <w:autoSpaceDN w:val="0"/>
              <w:adjustRightInd w:val="0"/>
              <w:jc w:val="center"/>
              <w:rPr>
                <w:rFonts w:ascii="Marianne" w:hAnsi="Marianne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720" w:type="dxa"/>
          </w:tcPr>
          <w:p w14:paraId="4326D8EE" w14:textId="77777777" w:rsidR="00D310BF" w:rsidRPr="00A9646D" w:rsidRDefault="00D310BF" w:rsidP="003E5D7C">
            <w:pPr>
              <w:autoSpaceDE w:val="0"/>
              <w:autoSpaceDN w:val="0"/>
              <w:adjustRightInd w:val="0"/>
              <w:jc w:val="center"/>
              <w:rPr>
                <w:rFonts w:ascii="Marianne" w:hAnsi="Marianne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695" w:type="dxa"/>
          </w:tcPr>
          <w:p w14:paraId="7571B0C1" w14:textId="77777777" w:rsidR="00D310BF" w:rsidRPr="00A9646D" w:rsidRDefault="00D310BF" w:rsidP="003E5D7C">
            <w:pPr>
              <w:autoSpaceDE w:val="0"/>
              <w:autoSpaceDN w:val="0"/>
              <w:adjustRightInd w:val="0"/>
              <w:jc w:val="center"/>
              <w:rPr>
                <w:rFonts w:ascii="Marianne" w:hAnsi="Marianne" w:cs="Arial"/>
                <w:b/>
                <w:bCs/>
                <w:i/>
                <w:iCs/>
                <w:color w:val="000000"/>
              </w:rPr>
            </w:pPr>
          </w:p>
        </w:tc>
      </w:tr>
      <w:tr w:rsidR="00D310BF" w:rsidRPr="00A9646D" w14:paraId="3CA1CDAF" w14:textId="2596D905" w:rsidTr="00D310BF">
        <w:tc>
          <w:tcPr>
            <w:tcW w:w="10472" w:type="dxa"/>
            <w:vAlign w:val="center"/>
          </w:tcPr>
          <w:p w14:paraId="7F6576C4" w14:textId="77777777" w:rsidR="00D310BF" w:rsidRPr="00A9646D" w:rsidRDefault="00D310BF" w:rsidP="003E5D7C">
            <w:pPr>
              <w:autoSpaceDE w:val="0"/>
              <w:autoSpaceDN w:val="0"/>
              <w:adjustRightInd w:val="0"/>
              <w:jc w:val="center"/>
              <w:rPr>
                <w:rFonts w:ascii="Marianne" w:hAnsi="Marianne" w:cs="Arial"/>
                <w:b/>
                <w:bCs/>
                <w:i/>
                <w:iCs/>
                <w:color w:val="000000"/>
              </w:rPr>
            </w:pPr>
          </w:p>
          <w:p w14:paraId="728A3F0D" w14:textId="77777777" w:rsidR="00D310BF" w:rsidRPr="00A9646D" w:rsidRDefault="00D310BF" w:rsidP="003E5D7C">
            <w:pPr>
              <w:autoSpaceDE w:val="0"/>
              <w:autoSpaceDN w:val="0"/>
              <w:adjustRightInd w:val="0"/>
              <w:jc w:val="center"/>
              <w:rPr>
                <w:rFonts w:ascii="Marianne" w:hAnsi="Marianne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720" w:type="dxa"/>
          </w:tcPr>
          <w:p w14:paraId="3C9E7AC9" w14:textId="77777777" w:rsidR="00D310BF" w:rsidRPr="00A9646D" w:rsidRDefault="00D310BF" w:rsidP="003E5D7C">
            <w:pPr>
              <w:autoSpaceDE w:val="0"/>
              <w:autoSpaceDN w:val="0"/>
              <w:adjustRightInd w:val="0"/>
              <w:jc w:val="center"/>
              <w:rPr>
                <w:rFonts w:ascii="Marianne" w:hAnsi="Marianne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695" w:type="dxa"/>
          </w:tcPr>
          <w:p w14:paraId="271066DD" w14:textId="77777777" w:rsidR="00D310BF" w:rsidRPr="00A9646D" w:rsidRDefault="00D310BF" w:rsidP="003E5D7C">
            <w:pPr>
              <w:autoSpaceDE w:val="0"/>
              <w:autoSpaceDN w:val="0"/>
              <w:adjustRightInd w:val="0"/>
              <w:jc w:val="center"/>
              <w:rPr>
                <w:rFonts w:ascii="Marianne" w:hAnsi="Marianne" w:cs="Arial"/>
                <w:b/>
                <w:bCs/>
                <w:i/>
                <w:iCs/>
                <w:color w:val="000000"/>
              </w:rPr>
            </w:pPr>
          </w:p>
        </w:tc>
      </w:tr>
    </w:tbl>
    <w:p w14:paraId="4AB067C9" w14:textId="77777777" w:rsidR="00D310BF" w:rsidRDefault="00D310BF">
      <w:pPr>
        <w:rPr>
          <w:rFonts w:ascii="Marianne" w:eastAsia="Calibri,Bold" w:hAnsi="Marianne" w:cs="Arial"/>
          <w:b/>
          <w:bCs/>
          <w:color w:val="000000"/>
        </w:rPr>
      </w:pPr>
      <w:r>
        <w:rPr>
          <w:rFonts w:ascii="Marianne" w:eastAsia="Calibri,Bold" w:hAnsi="Marianne" w:cs="Arial"/>
          <w:b/>
          <w:bCs/>
          <w:color w:val="000000"/>
        </w:rPr>
        <w:br w:type="page"/>
      </w:r>
    </w:p>
    <w:p w14:paraId="71B29A81" w14:textId="77777777" w:rsidR="00D8705C" w:rsidRDefault="00D8705C" w:rsidP="00A9646D">
      <w:pPr>
        <w:autoSpaceDE w:val="0"/>
        <w:autoSpaceDN w:val="0"/>
        <w:adjustRightInd w:val="0"/>
        <w:jc w:val="both"/>
        <w:rPr>
          <w:rFonts w:ascii="Marianne" w:eastAsia="Calibri,Bold" w:hAnsi="Marianne" w:cs="Arial"/>
          <w:b/>
          <w:bCs/>
          <w:color w:val="000000"/>
        </w:rPr>
        <w:sectPr w:rsidR="00D8705C" w:rsidSect="00D310BF">
          <w:type w:val="continuous"/>
          <w:pgSz w:w="16838" w:h="11906" w:orient="landscape" w:code="9"/>
          <w:pgMar w:top="1418" w:right="2268" w:bottom="1418" w:left="1418" w:header="284" w:footer="289" w:gutter="0"/>
          <w:cols w:space="720"/>
        </w:sectPr>
      </w:pPr>
    </w:p>
    <w:p w14:paraId="57C3EFF0" w14:textId="779F47A4" w:rsidR="00A9646D" w:rsidRPr="00A9646D" w:rsidRDefault="00A9646D" w:rsidP="00A9646D">
      <w:pPr>
        <w:autoSpaceDE w:val="0"/>
        <w:autoSpaceDN w:val="0"/>
        <w:adjustRightInd w:val="0"/>
        <w:jc w:val="both"/>
        <w:rPr>
          <w:rFonts w:ascii="Marianne" w:hAnsi="Marianne" w:cs="Arial"/>
          <w:color w:val="000000"/>
        </w:rPr>
      </w:pPr>
      <w:r w:rsidRPr="00A9646D">
        <w:rPr>
          <w:rFonts w:ascii="Marianne" w:hAnsi="Marianne" w:cs="Arial"/>
          <w:b/>
          <w:color w:val="000000"/>
        </w:rPr>
        <w:lastRenderedPageBreak/>
        <w:t>Agréments déjà obtenus au titre de l’hygiène publique</w:t>
      </w:r>
    </w:p>
    <w:p w14:paraId="12D8A3CE" w14:textId="77777777" w:rsidR="00A9646D" w:rsidRPr="00A9646D" w:rsidRDefault="00A9646D" w:rsidP="00A9646D">
      <w:pPr>
        <w:autoSpaceDE w:val="0"/>
        <w:autoSpaceDN w:val="0"/>
        <w:adjustRightInd w:val="0"/>
        <w:jc w:val="both"/>
        <w:rPr>
          <w:rFonts w:ascii="Marianne" w:hAnsi="Marianne" w:cs="Arial"/>
          <w:color w:val="000000"/>
        </w:rPr>
      </w:pPr>
      <w:r w:rsidRPr="00A9646D">
        <w:rPr>
          <w:rFonts w:ascii="Marianne" w:eastAsia="Calibri,Bold" w:hAnsi="Marianne" w:cs="Arial"/>
          <w:bCs/>
          <w:color w:val="000000"/>
        </w:rPr>
        <w:t>(</w:t>
      </w:r>
      <w:r w:rsidRPr="00A9646D">
        <w:rPr>
          <w:rFonts w:ascii="Marianne" w:hAnsi="Marianne" w:cs="Arial"/>
          <w:bCs/>
          <w:i/>
          <w:iCs/>
          <w:color w:val="000000"/>
        </w:rPr>
        <w:t xml:space="preserve">préciser les départements, les années et les fonctions remplies </w:t>
      </w:r>
      <w:r w:rsidRPr="00A9646D">
        <w:rPr>
          <w:rFonts w:ascii="Marianne" w:hAnsi="Marianne" w:cs="Arial"/>
          <w:i/>
          <w:iCs/>
          <w:color w:val="000000"/>
        </w:rPr>
        <w:t xml:space="preserve">: </w:t>
      </w:r>
      <w:r w:rsidRPr="00A9646D">
        <w:rPr>
          <w:rFonts w:ascii="Marianne" w:hAnsi="Marianne" w:cs="Arial"/>
          <w:bCs/>
          <w:i/>
          <w:iCs/>
          <w:color w:val="000000"/>
        </w:rPr>
        <w:t>Hydrogéologue agréé, coordonnateur, suppléant</w:t>
      </w:r>
      <w:r w:rsidRPr="00A9646D">
        <w:rPr>
          <w:rFonts w:ascii="Marianne" w:hAnsi="Marianne" w:cs="Arial"/>
          <w:color w:val="000000"/>
        </w:rPr>
        <w:t>)</w:t>
      </w:r>
    </w:p>
    <w:p w14:paraId="1C10D29B" w14:textId="77777777" w:rsidR="00A9646D" w:rsidRPr="00A9646D" w:rsidRDefault="00A9646D" w:rsidP="00A9646D">
      <w:pPr>
        <w:autoSpaceDE w:val="0"/>
        <w:autoSpaceDN w:val="0"/>
        <w:adjustRightInd w:val="0"/>
        <w:jc w:val="both"/>
        <w:rPr>
          <w:rFonts w:ascii="Marianne" w:eastAsia="Calibri,Bold" w:hAnsi="Marianne" w:cs="Arial"/>
          <w:b/>
          <w:bCs/>
          <w:color w:val="000000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3067"/>
        <w:gridCol w:w="1752"/>
      </w:tblGrid>
      <w:tr w:rsidR="00A9646D" w:rsidRPr="00A9646D" w14:paraId="52F02AC4" w14:textId="77777777" w:rsidTr="00D8705C">
        <w:trPr>
          <w:jc w:val="center"/>
        </w:trPr>
        <w:tc>
          <w:tcPr>
            <w:tcW w:w="4957" w:type="dxa"/>
            <w:vAlign w:val="center"/>
          </w:tcPr>
          <w:p w14:paraId="4C6C43B3" w14:textId="714569BB" w:rsidR="00A9646D" w:rsidRPr="00A9646D" w:rsidRDefault="00D8705C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  <w:r>
              <w:rPr>
                <w:rFonts w:ascii="Marianne" w:eastAsia="Calibri,Bold" w:hAnsi="Marianne" w:cs="Arial"/>
                <w:b/>
                <w:bCs/>
                <w:color w:val="000000"/>
              </w:rPr>
              <w:t>Région / Département</w:t>
            </w:r>
          </w:p>
        </w:tc>
        <w:tc>
          <w:tcPr>
            <w:tcW w:w="3067" w:type="dxa"/>
            <w:vAlign w:val="center"/>
          </w:tcPr>
          <w:p w14:paraId="706DF720" w14:textId="63000209" w:rsidR="00A9646D" w:rsidRPr="00A9646D" w:rsidRDefault="00D8705C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  <w:r>
              <w:rPr>
                <w:rFonts w:ascii="Marianne" w:eastAsia="Calibri,Bold" w:hAnsi="Marianne" w:cs="Arial"/>
                <w:b/>
                <w:bCs/>
                <w:color w:val="000000"/>
              </w:rPr>
              <w:t>Cocher si coordonnateur</w:t>
            </w:r>
          </w:p>
        </w:tc>
        <w:tc>
          <w:tcPr>
            <w:tcW w:w="1752" w:type="dxa"/>
            <w:vAlign w:val="center"/>
          </w:tcPr>
          <w:p w14:paraId="45AE834E" w14:textId="77777777" w:rsidR="00A9646D" w:rsidRPr="00A9646D" w:rsidRDefault="00A9646D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  <w:r w:rsidRPr="00A9646D">
              <w:rPr>
                <w:rFonts w:ascii="Marianne" w:eastAsia="Calibri,Bold" w:hAnsi="Marianne" w:cs="Arial"/>
                <w:b/>
                <w:bCs/>
                <w:color w:val="000000"/>
              </w:rPr>
              <w:t>Année</w:t>
            </w:r>
          </w:p>
        </w:tc>
      </w:tr>
      <w:tr w:rsidR="00A9646D" w:rsidRPr="00A9646D" w14:paraId="2ABF3731" w14:textId="77777777" w:rsidTr="00D8705C">
        <w:trPr>
          <w:jc w:val="center"/>
        </w:trPr>
        <w:tc>
          <w:tcPr>
            <w:tcW w:w="4957" w:type="dxa"/>
            <w:vAlign w:val="center"/>
          </w:tcPr>
          <w:p w14:paraId="62A57C77" w14:textId="77777777" w:rsidR="00A9646D" w:rsidRPr="00A9646D" w:rsidRDefault="00A9646D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</w:tc>
        <w:tc>
          <w:tcPr>
            <w:tcW w:w="3067" w:type="dxa"/>
            <w:vAlign w:val="center"/>
          </w:tcPr>
          <w:p w14:paraId="01A4C437" w14:textId="77777777" w:rsidR="00A9646D" w:rsidRPr="00A9646D" w:rsidRDefault="00A9646D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</w:tc>
        <w:tc>
          <w:tcPr>
            <w:tcW w:w="1752" w:type="dxa"/>
            <w:vAlign w:val="center"/>
          </w:tcPr>
          <w:p w14:paraId="2908236F" w14:textId="77777777" w:rsidR="00A9646D" w:rsidRPr="00A9646D" w:rsidRDefault="00A9646D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  <w:p w14:paraId="38442EAB" w14:textId="77777777" w:rsidR="00A9646D" w:rsidRPr="00A9646D" w:rsidRDefault="00A9646D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</w:tc>
      </w:tr>
      <w:tr w:rsidR="00A9646D" w:rsidRPr="00A9646D" w14:paraId="2E03D089" w14:textId="77777777" w:rsidTr="00D8705C">
        <w:trPr>
          <w:jc w:val="center"/>
        </w:trPr>
        <w:tc>
          <w:tcPr>
            <w:tcW w:w="4957" w:type="dxa"/>
            <w:vAlign w:val="center"/>
          </w:tcPr>
          <w:p w14:paraId="04B52587" w14:textId="77777777" w:rsidR="00A9646D" w:rsidRPr="00A9646D" w:rsidRDefault="00A9646D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</w:tc>
        <w:tc>
          <w:tcPr>
            <w:tcW w:w="3067" w:type="dxa"/>
            <w:vAlign w:val="center"/>
          </w:tcPr>
          <w:p w14:paraId="346D4D89" w14:textId="77777777" w:rsidR="00A9646D" w:rsidRPr="00A9646D" w:rsidRDefault="00A9646D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</w:tc>
        <w:tc>
          <w:tcPr>
            <w:tcW w:w="1752" w:type="dxa"/>
            <w:vAlign w:val="center"/>
          </w:tcPr>
          <w:p w14:paraId="60446206" w14:textId="77777777" w:rsidR="00A9646D" w:rsidRPr="00A9646D" w:rsidRDefault="00A9646D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  <w:p w14:paraId="3A71778B" w14:textId="77777777" w:rsidR="00A9646D" w:rsidRPr="00A9646D" w:rsidRDefault="00A9646D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</w:tc>
      </w:tr>
      <w:tr w:rsidR="00D8705C" w:rsidRPr="00A9646D" w14:paraId="706BE2C5" w14:textId="77777777" w:rsidTr="00206317">
        <w:trPr>
          <w:jc w:val="center"/>
        </w:trPr>
        <w:tc>
          <w:tcPr>
            <w:tcW w:w="4957" w:type="dxa"/>
            <w:vAlign w:val="center"/>
          </w:tcPr>
          <w:p w14:paraId="51C1C5A7" w14:textId="77777777" w:rsidR="00D8705C" w:rsidRPr="00A9646D" w:rsidRDefault="00D8705C" w:rsidP="00206317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</w:tc>
        <w:tc>
          <w:tcPr>
            <w:tcW w:w="3067" w:type="dxa"/>
            <w:vAlign w:val="center"/>
          </w:tcPr>
          <w:p w14:paraId="11C87D33" w14:textId="77777777" w:rsidR="00D8705C" w:rsidRPr="00A9646D" w:rsidRDefault="00D8705C" w:rsidP="00206317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</w:tc>
        <w:tc>
          <w:tcPr>
            <w:tcW w:w="1752" w:type="dxa"/>
            <w:vAlign w:val="center"/>
          </w:tcPr>
          <w:p w14:paraId="5377C5B9" w14:textId="77777777" w:rsidR="00D8705C" w:rsidRPr="00A9646D" w:rsidRDefault="00D8705C" w:rsidP="00206317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  <w:p w14:paraId="34E92CE3" w14:textId="77777777" w:rsidR="00D8705C" w:rsidRPr="00A9646D" w:rsidRDefault="00D8705C" w:rsidP="00206317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</w:tc>
      </w:tr>
      <w:tr w:rsidR="00D8705C" w:rsidRPr="00A9646D" w14:paraId="3B4099BD" w14:textId="77777777" w:rsidTr="00206317">
        <w:trPr>
          <w:jc w:val="center"/>
        </w:trPr>
        <w:tc>
          <w:tcPr>
            <w:tcW w:w="4957" w:type="dxa"/>
            <w:vAlign w:val="center"/>
          </w:tcPr>
          <w:p w14:paraId="75E78564" w14:textId="77777777" w:rsidR="00D8705C" w:rsidRPr="00A9646D" w:rsidRDefault="00D8705C" w:rsidP="00206317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</w:tc>
        <w:tc>
          <w:tcPr>
            <w:tcW w:w="3067" w:type="dxa"/>
            <w:vAlign w:val="center"/>
          </w:tcPr>
          <w:p w14:paraId="4DF547D6" w14:textId="77777777" w:rsidR="00D8705C" w:rsidRPr="00A9646D" w:rsidRDefault="00D8705C" w:rsidP="00206317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</w:tc>
        <w:tc>
          <w:tcPr>
            <w:tcW w:w="1752" w:type="dxa"/>
            <w:vAlign w:val="center"/>
          </w:tcPr>
          <w:p w14:paraId="55D1B5FB" w14:textId="77777777" w:rsidR="00D8705C" w:rsidRPr="00A9646D" w:rsidRDefault="00D8705C" w:rsidP="00206317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  <w:p w14:paraId="693F44D5" w14:textId="77777777" w:rsidR="00D8705C" w:rsidRPr="00A9646D" w:rsidRDefault="00D8705C" w:rsidP="00206317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</w:tc>
      </w:tr>
      <w:tr w:rsidR="00D8705C" w:rsidRPr="00A9646D" w14:paraId="6A847B0F" w14:textId="77777777" w:rsidTr="00206317">
        <w:trPr>
          <w:jc w:val="center"/>
        </w:trPr>
        <w:tc>
          <w:tcPr>
            <w:tcW w:w="4957" w:type="dxa"/>
            <w:vAlign w:val="center"/>
          </w:tcPr>
          <w:p w14:paraId="3856B2E4" w14:textId="77777777" w:rsidR="00D8705C" w:rsidRPr="00A9646D" w:rsidRDefault="00D8705C" w:rsidP="00206317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</w:tc>
        <w:tc>
          <w:tcPr>
            <w:tcW w:w="3067" w:type="dxa"/>
            <w:vAlign w:val="center"/>
          </w:tcPr>
          <w:p w14:paraId="71199663" w14:textId="77777777" w:rsidR="00D8705C" w:rsidRPr="00A9646D" w:rsidRDefault="00D8705C" w:rsidP="00206317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</w:tc>
        <w:tc>
          <w:tcPr>
            <w:tcW w:w="1752" w:type="dxa"/>
            <w:vAlign w:val="center"/>
          </w:tcPr>
          <w:p w14:paraId="7DAB51B1" w14:textId="77777777" w:rsidR="00D8705C" w:rsidRPr="00A9646D" w:rsidRDefault="00D8705C" w:rsidP="00206317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  <w:p w14:paraId="3069EBB6" w14:textId="77777777" w:rsidR="00D8705C" w:rsidRPr="00A9646D" w:rsidRDefault="00D8705C" w:rsidP="00206317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</w:tc>
      </w:tr>
      <w:tr w:rsidR="00D8705C" w:rsidRPr="00A9646D" w14:paraId="00483C95" w14:textId="77777777" w:rsidTr="00206317">
        <w:trPr>
          <w:jc w:val="center"/>
        </w:trPr>
        <w:tc>
          <w:tcPr>
            <w:tcW w:w="4957" w:type="dxa"/>
            <w:vAlign w:val="center"/>
          </w:tcPr>
          <w:p w14:paraId="7771D566" w14:textId="77777777" w:rsidR="00D8705C" w:rsidRPr="00A9646D" w:rsidRDefault="00D8705C" w:rsidP="00206317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</w:tc>
        <w:tc>
          <w:tcPr>
            <w:tcW w:w="3067" w:type="dxa"/>
            <w:vAlign w:val="center"/>
          </w:tcPr>
          <w:p w14:paraId="651499EC" w14:textId="77777777" w:rsidR="00D8705C" w:rsidRPr="00A9646D" w:rsidRDefault="00D8705C" w:rsidP="00206317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</w:tc>
        <w:tc>
          <w:tcPr>
            <w:tcW w:w="1752" w:type="dxa"/>
            <w:vAlign w:val="center"/>
          </w:tcPr>
          <w:p w14:paraId="6261D3EA" w14:textId="77777777" w:rsidR="00D8705C" w:rsidRPr="00A9646D" w:rsidRDefault="00D8705C" w:rsidP="00206317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  <w:p w14:paraId="5E0BA866" w14:textId="77777777" w:rsidR="00D8705C" w:rsidRPr="00A9646D" w:rsidRDefault="00D8705C" w:rsidP="00206317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</w:tc>
      </w:tr>
      <w:tr w:rsidR="00D8705C" w:rsidRPr="00A9646D" w14:paraId="4DB039B2" w14:textId="77777777" w:rsidTr="00206317">
        <w:trPr>
          <w:jc w:val="center"/>
        </w:trPr>
        <w:tc>
          <w:tcPr>
            <w:tcW w:w="4957" w:type="dxa"/>
            <w:vAlign w:val="center"/>
          </w:tcPr>
          <w:p w14:paraId="6E48C657" w14:textId="77777777" w:rsidR="00D8705C" w:rsidRPr="00A9646D" w:rsidRDefault="00D8705C" w:rsidP="00206317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</w:tc>
        <w:tc>
          <w:tcPr>
            <w:tcW w:w="3067" w:type="dxa"/>
            <w:vAlign w:val="center"/>
          </w:tcPr>
          <w:p w14:paraId="78EDE9DF" w14:textId="77777777" w:rsidR="00D8705C" w:rsidRPr="00A9646D" w:rsidRDefault="00D8705C" w:rsidP="00206317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</w:tc>
        <w:tc>
          <w:tcPr>
            <w:tcW w:w="1752" w:type="dxa"/>
            <w:vAlign w:val="center"/>
          </w:tcPr>
          <w:p w14:paraId="5A31F863" w14:textId="77777777" w:rsidR="00D8705C" w:rsidRPr="00A9646D" w:rsidRDefault="00D8705C" w:rsidP="00206317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  <w:p w14:paraId="4A12C8DA" w14:textId="77777777" w:rsidR="00D8705C" w:rsidRPr="00A9646D" w:rsidRDefault="00D8705C" w:rsidP="00206317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</w:tc>
      </w:tr>
      <w:tr w:rsidR="00D8705C" w:rsidRPr="00A9646D" w14:paraId="37B8212E" w14:textId="77777777" w:rsidTr="00206317">
        <w:trPr>
          <w:jc w:val="center"/>
        </w:trPr>
        <w:tc>
          <w:tcPr>
            <w:tcW w:w="4957" w:type="dxa"/>
            <w:vAlign w:val="center"/>
          </w:tcPr>
          <w:p w14:paraId="7CA24E15" w14:textId="77777777" w:rsidR="00D8705C" w:rsidRPr="00A9646D" w:rsidRDefault="00D8705C" w:rsidP="00206317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</w:tc>
        <w:tc>
          <w:tcPr>
            <w:tcW w:w="3067" w:type="dxa"/>
            <w:vAlign w:val="center"/>
          </w:tcPr>
          <w:p w14:paraId="799A7576" w14:textId="77777777" w:rsidR="00D8705C" w:rsidRPr="00A9646D" w:rsidRDefault="00D8705C" w:rsidP="00206317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</w:tc>
        <w:tc>
          <w:tcPr>
            <w:tcW w:w="1752" w:type="dxa"/>
            <w:vAlign w:val="center"/>
          </w:tcPr>
          <w:p w14:paraId="35991732" w14:textId="77777777" w:rsidR="00D8705C" w:rsidRPr="00A9646D" w:rsidRDefault="00D8705C" w:rsidP="00206317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  <w:p w14:paraId="4D1B9F39" w14:textId="77777777" w:rsidR="00D8705C" w:rsidRPr="00A9646D" w:rsidRDefault="00D8705C" w:rsidP="00206317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</w:tc>
      </w:tr>
      <w:tr w:rsidR="00A9646D" w:rsidRPr="00A9646D" w14:paraId="28919F97" w14:textId="77777777" w:rsidTr="00D8705C">
        <w:trPr>
          <w:jc w:val="center"/>
        </w:trPr>
        <w:tc>
          <w:tcPr>
            <w:tcW w:w="4957" w:type="dxa"/>
            <w:vAlign w:val="center"/>
          </w:tcPr>
          <w:p w14:paraId="6363E4B8" w14:textId="77777777" w:rsidR="00A9646D" w:rsidRPr="00A9646D" w:rsidRDefault="00A9646D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</w:tc>
        <w:tc>
          <w:tcPr>
            <w:tcW w:w="3067" w:type="dxa"/>
            <w:vAlign w:val="center"/>
          </w:tcPr>
          <w:p w14:paraId="0A4A5597" w14:textId="77777777" w:rsidR="00A9646D" w:rsidRPr="00A9646D" w:rsidRDefault="00A9646D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</w:tc>
        <w:tc>
          <w:tcPr>
            <w:tcW w:w="1752" w:type="dxa"/>
            <w:vAlign w:val="center"/>
          </w:tcPr>
          <w:p w14:paraId="60C2472A" w14:textId="77777777" w:rsidR="00A9646D" w:rsidRPr="00A9646D" w:rsidRDefault="00A9646D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  <w:p w14:paraId="1830F0C6" w14:textId="77777777" w:rsidR="00A9646D" w:rsidRPr="00A9646D" w:rsidRDefault="00A9646D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</w:tc>
      </w:tr>
      <w:tr w:rsidR="00A9646D" w:rsidRPr="00A9646D" w14:paraId="36ACF5F8" w14:textId="77777777" w:rsidTr="00D8705C">
        <w:trPr>
          <w:jc w:val="center"/>
        </w:trPr>
        <w:tc>
          <w:tcPr>
            <w:tcW w:w="4957" w:type="dxa"/>
            <w:vAlign w:val="center"/>
          </w:tcPr>
          <w:p w14:paraId="75A43E84" w14:textId="77777777" w:rsidR="00A9646D" w:rsidRPr="00A9646D" w:rsidRDefault="00A9646D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</w:tc>
        <w:tc>
          <w:tcPr>
            <w:tcW w:w="3067" w:type="dxa"/>
            <w:vAlign w:val="center"/>
          </w:tcPr>
          <w:p w14:paraId="38FF45EA" w14:textId="77777777" w:rsidR="00A9646D" w:rsidRPr="00A9646D" w:rsidRDefault="00A9646D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</w:tc>
        <w:tc>
          <w:tcPr>
            <w:tcW w:w="1752" w:type="dxa"/>
            <w:vAlign w:val="center"/>
          </w:tcPr>
          <w:p w14:paraId="3429F481" w14:textId="77777777" w:rsidR="00A9646D" w:rsidRPr="00A9646D" w:rsidRDefault="00A9646D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  <w:p w14:paraId="4895D22D" w14:textId="77777777" w:rsidR="00A9646D" w:rsidRPr="00A9646D" w:rsidRDefault="00A9646D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</w:tc>
      </w:tr>
      <w:tr w:rsidR="00A9646D" w:rsidRPr="00A9646D" w14:paraId="07999ABF" w14:textId="77777777" w:rsidTr="00D8705C">
        <w:trPr>
          <w:jc w:val="center"/>
        </w:trPr>
        <w:tc>
          <w:tcPr>
            <w:tcW w:w="4957" w:type="dxa"/>
            <w:vAlign w:val="center"/>
          </w:tcPr>
          <w:p w14:paraId="2464FAF8" w14:textId="77777777" w:rsidR="00A9646D" w:rsidRPr="00A9646D" w:rsidRDefault="00A9646D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</w:tc>
        <w:tc>
          <w:tcPr>
            <w:tcW w:w="3067" w:type="dxa"/>
            <w:vAlign w:val="center"/>
          </w:tcPr>
          <w:p w14:paraId="50FCC7B2" w14:textId="77777777" w:rsidR="00A9646D" w:rsidRPr="00A9646D" w:rsidRDefault="00A9646D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</w:tc>
        <w:tc>
          <w:tcPr>
            <w:tcW w:w="1752" w:type="dxa"/>
            <w:vAlign w:val="center"/>
          </w:tcPr>
          <w:p w14:paraId="0C85DC12" w14:textId="77777777" w:rsidR="00A9646D" w:rsidRPr="00A9646D" w:rsidRDefault="00A9646D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  <w:p w14:paraId="0658614E" w14:textId="77777777" w:rsidR="00A9646D" w:rsidRPr="00A9646D" w:rsidRDefault="00A9646D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</w:tc>
      </w:tr>
      <w:tr w:rsidR="00A9646D" w:rsidRPr="00A9646D" w14:paraId="6DB36A25" w14:textId="77777777" w:rsidTr="00D8705C">
        <w:trPr>
          <w:jc w:val="center"/>
        </w:trPr>
        <w:tc>
          <w:tcPr>
            <w:tcW w:w="4957" w:type="dxa"/>
            <w:vAlign w:val="center"/>
          </w:tcPr>
          <w:p w14:paraId="2AD247B6" w14:textId="77777777" w:rsidR="00A9646D" w:rsidRPr="00A9646D" w:rsidRDefault="00A9646D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</w:tc>
        <w:tc>
          <w:tcPr>
            <w:tcW w:w="3067" w:type="dxa"/>
            <w:vAlign w:val="center"/>
          </w:tcPr>
          <w:p w14:paraId="6015DF0A" w14:textId="77777777" w:rsidR="00A9646D" w:rsidRPr="00A9646D" w:rsidRDefault="00A9646D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</w:tc>
        <w:tc>
          <w:tcPr>
            <w:tcW w:w="1752" w:type="dxa"/>
            <w:vAlign w:val="center"/>
          </w:tcPr>
          <w:p w14:paraId="421A7F3D" w14:textId="77777777" w:rsidR="00A9646D" w:rsidRPr="00A9646D" w:rsidRDefault="00A9646D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  <w:p w14:paraId="0D9023A0" w14:textId="77777777" w:rsidR="00A9646D" w:rsidRPr="00A9646D" w:rsidRDefault="00A9646D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</w:tc>
      </w:tr>
      <w:tr w:rsidR="00A9646D" w:rsidRPr="00A9646D" w14:paraId="128C86A8" w14:textId="77777777" w:rsidTr="00D8705C">
        <w:trPr>
          <w:jc w:val="center"/>
        </w:trPr>
        <w:tc>
          <w:tcPr>
            <w:tcW w:w="4957" w:type="dxa"/>
            <w:vAlign w:val="center"/>
          </w:tcPr>
          <w:p w14:paraId="16FBF00D" w14:textId="77777777" w:rsidR="00A9646D" w:rsidRPr="00A9646D" w:rsidRDefault="00A9646D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</w:tc>
        <w:tc>
          <w:tcPr>
            <w:tcW w:w="3067" w:type="dxa"/>
            <w:vAlign w:val="center"/>
          </w:tcPr>
          <w:p w14:paraId="5A34D7B2" w14:textId="77777777" w:rsidR="00A9646D" w:rsidRPr="00A9646D" w:rsidRDefault="00A9646D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</w:tc>
        <w:tc>
          <w:tcPr>
            <w:tcW w:w="1752" w:type="dxa"/>
            <w:vAlign w:val="center"/>
          </w:tcPr>
          <w:p w14:paraId="3843B19D" w14:textId="77777777" w:rsidR="00A9646D" w:rsidRPr="00A9646D" w:rsidRDefault="00A9646D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  <w:p w14:paraId="1801A7BC" w14:textId="77777777" w:rsidR="00A9646D" w:rsidRPr="00A9646D" w:rsidRDefault="00A9646D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</w:tc>
      </w:tr>
      <w:tr w:rsidR="00A9646D" w:rsidRPr="00A9646D" w14:paraId="49FD7674" w14:textId="77777777" w:rsidTr="00D8705C">
        <w:trPr>
          <w:jc w:val="center"/>
        </w:trPr>
        <w:tc>
          <w:tcPr>
            <w:tcW w:w="4957" w:type="dxa"/>
            <w:vAlign w:val="center"/>
          </w:tcPr>
          <w:p w14:paraId="341686B7" w14:textId="77777777" w:rsidR="00A9646D" w:rsidRPr="00A9646D" w:rsidRDefault="00A9646D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</w:tc>
        <w:tc>
          <w:tcPr>
            <w:tcW w:w="3067" w:type="dxa"/>
            <w:vAlign w:val="center"/>
          </w:tcPr>
          <w:p w14:paraId="5F3AF059" w14:textId="77777777" w:rsidR="00A9646D" w:rsidRPr="00A9646D" w:rsidRDefault="00A9646D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</w:tc>
        <w:tc>
          <w:tcPr>
            <w:tcW w:w="1752" w:type="dxa"/>
            <w:vAlign w:val="center"/>
          </w:tcPr>
          <w:p w14:paraId="73236650" w14:textId="77777777" w:rsidR="00A9646D" w:rsidRPr="00A9646D" w:rsidRDefault="00A9646D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  <w:p w14:paraId="3018FF0E" w14:textId="77777777" w:rsidR="00A9646D" w:rsidRPr="00A9646D" w:rsidRDefault="00A9646D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</w:tc>
      </w:tr>
      <w:tr w:rsidR="00A9646D" w:rsidRPr="00A9646D" w14:paraId="638A08B5" w14:textId="77777777" w:rsidTr="00D8705C">
        <w:trPr>
          <w:jc w:val="center"/>
        </w:trPr>
        <w:tc>
          <w:tcPr>
            <w:tcW w:w="4957" w:type="dxa"/>
            <w:vAlign w:val="center"/>
          </w:tcPr>
          <w:p w14:paraId="1BB62D17" w14:textId="77777777" w:rsidR="00A9646D" w:rsidRPr="00A9646D" w:rsidRDefault="00A9646D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</w:tc>
        <w:tc>
          <w:tcPr>
            <w:tcW w:w="3067" w:type="dxa"/>
            <w:vAlign w:val="center"/>
          </w:tcPr>
          <w:p w14:paraId="36EC82E1" w14:textId="77777777" w:rsidR="00A9646D" w:rsidRPr="00A9646D" w:rsidRDefault="00A9646D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</w:tc>
        <w:tc>
          <w:tcPr>
            <w:tcW w:w="1752" w:type="dxa"/>
            <w:vAlign w:val="center"/>
          </w:tcPr>
          <w:p w14:paraId="2A65BC12" w14:textId="77777777" w:rsidR="00A9646D" w:rsidRPr="00A9646D" w:rsidRDefault="00A9646D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  <w:p w14:paraId="1BECB936" w14:textId="77777777" w:rsidR="00A9646D" w:rsidRPr="00A9646D" w:rsidRDefault="00A9646D" w:rsidP="003E5D7C">
            <w:pPr>
              <w:autoSpaceDE w:val="0"/>
              <w:autoSpaceDN w:val="0"/>
              <w:adjustRightInd w:val="0"/>
              <w:jc w:val="center"/>
              <w:rPr>
                <w:rFonts w:ascii="Marianne" w:eastAsia="Calibri,Bold" w:hAnsi="Marianne" w:cs="Arial"/>
                <w:b/>
                <w:bCs/>
                <w:color w:val="000000"/>
              </w:rPr>
            </w:pPr>
          </w:p>
        </w:tc>
      </w:tr>
    </w:tbl>
    <w:p w14:paraId="417CFB85" w14:textId="77777777" w:rsidR="00A9646D" w:rsidRPr="00A9646D" w:rsidRDefault="00A9646D" w:rsidP="00A9646D">
      <w:pPr>
        <w:autoSpaceDE w:val="0"/>
        <w:autoSpaceDN w:val="0"/>
        <w:adjustRightInd w:val="0"/>
        <w:jc w:val="both"/>
        <w:rPr>
          <w:rFonts w:ascii="Marianne" w:eastAsia="Calibri,Bold" w:hAnsi="Marianne" w:cs="Arial"/>
          <w:b/>
          <w:bCs/>
          <w:color w:val="000000"/>
        </w:rPr>
      </w:pPr>
    </w:p>
    <w:p w14:paraId="72C9E924" w14:textId="77777777" w:rsidR="00A9646D" w:rsidRDefault="00A9646D" w:rsidP="00A9646D">
      <w:pPr>
        <w:autoSpaceDE w:val="0"/>
        <w:autoSpaceDN w:val="0"/>
        <w:adjustRightInd w:val="0"/>
        <w:jc w:val="both"/>
        <w:rPr>
          <w:rFonts w:ascii="Marianne" w:eastAsia="Calibri,Bold" w:hAnsi="Marianne" w:cs="Arial"/>
          <w:b/>
          <w:bCs/>
          <w:color w:val="000000"/>
        </w:rPr>
      </w:pPr>
    </w:p>
    <w:p w14:paraId="22D6E166" w14:textId="77777777" w:rsidR="00A9646D" w:rsidRPr="00A9646D" w:rsidRDefault="00A9646D" w:rsidP="00647BCF">
      <w:pPr>
        <w:rPr>
          <w:rFonts w:ascii="Marianne" w:hAnsi="Marianne" w:cs="Arial"/>
          <w:b/>
          <w:sz w:val="20"/>
          <w:szCs w:val="20"/>
        </w:rPr>
      </w:pPr>
    </w:p>
    <w:sectPr w:rsidR="00A9646D" w:rsidRPr="00A9646D" w:rsidSect="00D8705C">
      <w:pgSz w:w="11906" w:h="16838" w:code="9"/>
      <w:pgMar w:top="2268" w:right="1418" w:bottom="1418" w:left="1418" w:header="284" w:footer="2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AB2C1" w14:textId="77777777" w:rsidR="003A6B35" w:rsidRDefault="003A6B35">
      <w:r>
        <w:separator/>
      </w:r>
    </w:p>
  </w:endnote>
  <w:endnote w:type="continuationSeparator" w:id="0">
    <w:p w14:paraId="0BBEB20B" w14:textId="77777777" w:rsidR="003A6B35" w:rsidRDefault="003A6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DB892" w14:textId="5215902A" w:rsidR="00975030" w:rsidRDefault="0097503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9646D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452E87A4" w14:textId="77777777" w:rsidR="00975030" w:rsidRDefault="0097503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2F0EF" w14:textId="77777777" w:rsidR="00783D23" w:rsidRPr="0096792E" w:rsidRDefault="00783D23" w:rsidP="00783D23">
    <w:pPr>
      <w:pStyle w:val="Pieddepage"/>
      <w:spacing w:line="190" w:lineRule="exact"/>
      <w:rPr>
        <w:rFonts w:ascii="Marianne" w:hAnsi="Marianne"/>
        <w:b/>
        <w:sz w:val="16"/>
      </w:rPr>
    </w:pPr>
    <w:bookmarkStart w:id="0" w:name="_Hlk199322812"/>
    <w:bookmarkStart w:id="1" w:name="_Hlk199322813"/>
    <w:bookmarkStart w:id="2" w:name="_Hlk199322867"/>
    <w:bookmarkStart w:id="3" w:name="_Hlk199322868"/>
    <w:r w:rsidRPr="0096792E">
      <w:rPr>
        <w:rFonts w:ascii="Marianne" w:hAnsi="Marianne"/>
        <w:b/>
        <w:sz w:val="16"/>
      </w:rPr>
      <w:t>Siège</w:t>
    </w:r>
  </w:p>
  <w:p w14:paraId="3F91E394" w14:textId="77777777" w:rsidR="00783D23" w:rsidRPr="0096792E" w:rsidRDefault="00783D23" w:rsidP="00783D23">
    <w:pPr>
      <w:pStyle w:val="Pieddepage"/>
      <w:rPr>
        <w:rFonts w:ascii="Marianne" w:hAnsi="Marianne"/>
        <w:sz w:val="16"/>
      </w:rPr>
    </w:pPr>
    <w:r w:rsidRPr="0096792E">
      <w:rPr>
        <w:rFonts w:ascii="Marianne" w:hAnsi="Marianne"/>
        <w:sz w:val="16"/>
      </w:rPr>
      <w:t xml:space="preserve">Centre d’Affaires « AGORA » </w:t>
    </w:r>
  </w:p>
  <w:p w14:paraId="5AD48E0A" w14:textId="77777777" w:rsidR="00783D23" w:rsidRPr="0096792E" w:rsidRDefault="00783D23" w:rsidP="00783D23">
    <w:pPr>
      <w:pStyle w:val="Pieddepage"/>
      <w:rPr>
        <w:rFonts w:ascii="Marianne" w:hAnsi="Marianne"/>
        <w:sz w:val="16"/>
      </w:rPr>
    </w:pPr>
    <w:r w:rsidRPr="0096792E">
      <w:rPr>
        <w:rFonts w:ascii="Marianne" w:hAnsi="Marianne"/>
        <w:sz w:val="16"/>
      </w:rPr>
      <w:t xml:space="preserve">CS 80656 </w:t>
    </w:r>
  </w:p>
  <w:p w14:paraId="2759F757" w14:textId="77777777" w:rsidR="00783D23" w:rsidRPr="0096792E" w:rsidRDefault="00783D23" w:rsidP="00783D23">
    <w:pPr>
      <w:pStyle w:val="Pieddepage"/>
      <w:rPr>
        <w:rFonts w:ascii="Marianne" w:hAnsi="Marianne"/>
        <w:sz w:val="16"/>
      </w:rPr>
    </w:pPr>
    <w:r w:rsidRPr="0096792E">
      <w:rPr>
        <w:rFonts w:ascii="Marianne" w:hAnsi="Marianne"/>
        <w:sz w:val="16"/>
      </w:rPr>
      <w:t>97263 FORT DE FRANCE CEDEX</w:t>
    </w:r>
  </w:p>
  <w:p w14:paraId="4172990D" w14:textId="77777777" w:rsidR="00783D23" w:rsidRPr="0096792E" w:rsidRDefault="00783D23" w:rsidP="00783D23">
    <w:pPr>
      <w:pStyle w:val="Pieddepage"/>
      <w:rPr>
        <w:rFonts w:ascii="Marianne" w:hAnsi="Marianne"/>
        <w:sz w:val="16"/>
      </w:rPr>
    </w:pPr>
    <w:r w:rsidRPr="0096792E">
      <w:rPr>
        <w:rFonts w:ascii="Marianne" w:hAnsi="Marianne"/>
        <w:sz w:val="16"/>
      </w:rPr>
      <w:t>Tél</w:t>
    </w:r>
    <w:r w:rsidRPr="0096792E">
      <w:rPr>
        <w:rFonts w:ascii="Courier New" w:hAnsi="Courier New" w:cs="Courier New"/>
        <w:sz w:val="16"/>
      </w:rPr>
      <w:t> </w:t>
    </w:r>
    <w:r w:rsidRPr="0096792E">
      <w:rPr>
        <w:rFonts w:ascii="Marianne" w:hAnsi="Marianne"/>
        <w:sz w:val="16"/>
      </w:rPr>
      <w:t>: 05.96.39.42.43 (standard accueil)</w:t>
    </w:r>
  </w:p>
  <w:p w14:paraId="64665665" w14:textId="68765B3C" w:rsidR="00783D23" w:rsidRPr="0096792E" w:rsidRDefault="00783D23" w:rsidP="00783D23">
    <w:pPr>
      <w:pStyle w:val="Pieddepage"/>
      <w:rPr>
        <w:rFonts w:ascii="Marianne" w:hAnsi="Marianne"/>
        <w:color w:val="000080"/>
        <w:sz w:val="16"/>
      </w:rPr>
    </w:pPr>
    <w:r w:rsidRPr="0096792E">
      <w:rPr>
        <w:rFonts w:ascii="Marianne" w:hAnsi="Marianne"/>
        <w:sz w:val="16"/>
      </w:rPr>
      <w:t>Mél</w:t>
    </w:r>
    <w:r w:rsidRPr="0096792E">
      <w:rPr>
        <w:rFonts w:ascii="Courier New" w:hAnsi="Courier New" w:cs="Courier New"/>
        <w:sz w:val="16"/>
      </w:rPr>
      <w:t> </w:t>
    </w:r>
    <w:r w:rsidRPr="0096792E">
      <w:rPr>
        <w:rFonts w:ascii="Marianne" w:hAnsi="Marianne"/>
        <w:sz w:val="16"/>
      </w:rPr>
      <w:t>:</w:t>
    </w:r>
    <w:r w:rsidRPr="0096792E">
      <w:rPr>
        <w:rFonts w:ascii="Marianne" w:hAnsi="Marianne"/>
        <w:color w:val="000080"/>
        <w:sz w:val="16"/>
      </w:rPr>
      <w:t xml:space="preserve"> </w:t>
    </w:r>
    <w:hyperlink r:id="rId1" w:history="1">
      <w:r w:rsidR="00676521" w:rsidRPr="006142F0">
        <w:rPr>
          <w:rStyle w:val="Lienhypertexte"/>
          <w:rFonts w:ascii="Marianne" w:hAnsi="Marianne"/>
          <w:sz w:val="16"/>
        </w:rPr>
        <w:t>ars-martinique-cellule-eau@ars.sante.fr</w:t>
      </w:r>
    </w:hyperlink>
  </w:p>
  <w:p w14:paraId="450D5641" w14:textId="77777777" w:rsidR="00975030" w:rsidRPr="00783D23" w:rsidRDefault="00783D23" w:rsidP="00783D23">
    <w:pPr>
      <w:pStyle w:val="Pieddepage"/>
      <w:rPr>
        <w:rFonts w:ascii="Marianne" w:hAnsi="Marianne"/>
        <w:color w:val="000080"/>
        <w:sz w:val="16"/>
      </w:rPr>
    </w:pPr>
    <w:r w:rsidRPr="0096792E">
      <w:rPr>
        <w:rFonts w:ascii="Marianne" w:hAnsi="Marianne"/>
        <w:sz w:val="16"/>
      </w:rPr>
      <w:t>Site Internet</w:t>
    </w:r>
    <w:r w:rsidRPr="0096792E">
      <w:rPr>
        <w:rFonts w:ascii="Courier New" w:hAnsi="Courier New" w:cs="Courier New"/>
        <w:color w:val="000080"/>
        <w:sz w:val="16"/>
      </w:rPr>
      <w:t> </w:t>
    </w:r>
    <w:r w:rsidRPr="0096792E">
      <w:rPr>
        <w:rFonts w:ascii="Marianne" w:hAnsi="Marianne"/>
        <w:color w:val="000080"/>
        <w:sz w:val="16"/>
      </w:rPr>
      <w:t xml:space="preserve">: </w:t>
    </w:r>
    <w:hyperlink r:id="rId2" w:history="1">
      <w:r w:rsidRPr="0096792E">
        <w:rPr>
          <w:rStyle w:val="Lienhypertexte"/>
          <w:rFonts w:ascii="Marianne" w:hAnsi="Marianne"/>
          <w:sz w:val="16"/>
        </w:rPr>
        <w:t>www.ars.martinique.sante.fr/</w:t>
      </w:r>
    </w:hyperlink>
    <w:bookmarkEnd w:id="0"/>
    <w:bookmarkEnd w:id="1"/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25917" w14:textId="77777777" w:rsidR="00975030" w:rsidRDefault="0097503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12C71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4380BFC4" w14:textId="77777777" w:rsidR="00975030" w:rsidRDefault="0023273F">
    <w:pPr>
      <w:pStyle w:val="Pieddepage"/>
      <w:ind w:right="360"/>
      <w:rPr>
        <w:rFonts w:ascii="Arial" w:hAnsi="Arial"/>
        <w:color w:val="000080"/>
        <w:sz w:val="16"/>
      </w:rPr>
    </w:pPr>
    <w:r>
      <w:rPr>
        <w:rFonts w:ascii="Arial" w:hAnsi="Arial"/>
        <w:b/>
        <w:noProof/>
        <w:color w:val="000080"/>
        <w:sz w:val="16"/>
      </w:rPr>
      <w:drawing>
        <wp:anchor distT="0" distB="0" distL="114300" distR="114300" simplePos="0" relativeHeight="251656704" behindDoc="0" locked="0" layoutInCell="0" allowOverlap="1" wp14:anchorId="5C46AC34" wp14:editId="1E492F58">
          <wp:simplePos x="0" y="0"/>
          <wp:positionH relativeFrom="column">
            <wp:posOffset>-1610360</wp:posOffset>
          </wp:positionH>
          <wp:positionV relativeFrom="paragraph">
            <wp:posOffset>-86995</wp:posOffset>
          </wp:positionV>
          <wp:extent cx="368300" cy="482600"/>
          <wp:effectExtent l="0" t="0" r="0" b="0"/>
          <wp:wrapNone/>
          <wp:docPr id="1799164865" name="Image 1799164865" descr="Trait_b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rait_b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499812" w14:textId="77777777" w:rsidR="00975030" w:rsidRDefault="00975030">
    <w:pPr>
      <w:pStyle w:val="Pieddepage"/>
      <w:rPr>
        <w:rFonts w:ascii="Arial" w:hAnsi="Arial"/>
        <w:color w:val="000080"/>
        <w:sz w:val="16"/>
      </w:rPr>
    </w:pPr>
  </w:p>
  <w:p w14:paraId="4B5BCA86" w14:textId="77777777" w:rsidR="00975030" w:rsidRDefault="00975030">
    <w:pPr>
      <w:pStyle w:val="Pieddepage"/>
      <w:rPr>
        <w:rFonts w:ascii="Arial" w:hAnsi="Arial"/>
        <w:color w:val="000080"/>
        <w:sz w:val="16"/>
      </w:rPr>
    </w:pPr>
  </w:p>
  <w:p w14:paraId="7B315ACE" w14:textId="77777777" w:rsidR="003D3136" w:rsidRDefault="003D3136"/>
  <w:p w14:paraId="61B6B9BB" w14:textId="77777777" w:rsidR="003D3136" w:rsidRDefault="003D31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2A523" w14:textId="77777777" w:rsidR="003A6B35" w:rsidRDefault="003A6B35">
      <w:r>
        <w:separator/>
      </w:r>
    </w:p>
  </w:footnote>
  <w:footnote w:type="continuationSeparator" w:id="0">
    <w:p w14:paraId="01CE20FE" w14:textId="77777777" w:rsidR="003A6B35" w:rsidRDefault="003A6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38271" w14:textId="446FD4C7" w:rsidR="00975030" w:rsidRDefault="0023273F">
    <w:pPr>
      <w:pStyle w:val="En-tte"/>
      <w:ind w:left="-1417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13D2CF3" wp14:editId="478B4D17">
              <wp:simplePos x="0" y="0"/>
              <wp:positionH relativeFrom="column">
                <wp:posOffset>-441960</wp:posOffset>
              </wp:positionH>
              <wp:positionV relativeFrom="paragraph">
                <wp:posOffset>201295</wp:posOffset>
              </wp:positionV>
              <wp:extent cx="6466840" cy="1228725"/>
              <wp:effectExtent l="0" t="0" r="0" b="0"/>
              <wp:wrapNone/>
              <wp:docPr id="8" name="Grou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66840" cy="1228725"/>
                        <a:chOff x="0" y="0"/>
                        <a:chExt cx="6466840" cy="1228725"/>
                      </a:xfrm>
                    </wpg:grpSpPr>
                    <pic:pic xmlns:pic="http://schemas.openxmlformats.org/drawingml/2006/picture">
                      <pic:nvPicPr>
                        <pic:cNvPr id="2" name="Image 9" descr="Mac:Users:xavier.hasendahl:Desktop:ELEMENTS TEMPLATES SIG:LOGOS:REPUBLIQUE_FRANCAISE:eps:Republique_Francaise_CMJN.eps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763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Image 10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4905375" y="152400"/>
                          <a:ext cx="1561465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3DE0F5" id="Groupe 8" o:spid="_x0000_s1026" style="position:absolute;margin-left:-34.8pt;margin-top:15.85pt;width:509.2pt;height:96.75pt;z-index:251658752" coordsize="64668,12287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9" o:spid="_x0000_s1027" type="#_x0000_t75" alt="Mac:Users:xavier.hasendahl:Desktop:ELEMENTS TEMPLATES SIG:LOGOS:REPUBLIQUE_FRANCAISE:eps:Republique_Francaise_CMJN.eps" style="position:absolute;width:13576;height:12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">
                <v:imagedata r:id="rId3" o:title="Republique_Francaise_CMJN"/>
              </v:shape>
              <v:shape id="Image 10" o:spid="_x0000_s1028" type="#_x0000_t75" style="position:absolute;left:49053;top:1524;width:15615;height:8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">
                <v:imagedata r:id="rId4" o:title="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375A65B" wp14:editId="237BB7CB">
              <wp:simplePos x="0" y="0"/>
              <wp:positionH relativeFrom="column">
                <wp:posOffset>-646430</wp:posOffset>
              </wp:positionH>
              <wp:positionV relativeFrom="paragraph">
                <wp:posOffset>1197610</wp:posOffset>
              </wp:positionV>
              <wp:extent cx="1628775" cy="47625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A9FE62" w14:textId="77777777" w:rsidR="00975030" w:rsidRDefault="00975030">
                          <w:pPr>
                            <w:rPr>
                              <w:color w:val="000080"/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75A65B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left:0;text-align:left;margin-left:-50.9pt;margin-top:94.3pt;width:128.25pt;height: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" o:allowincell="f" filled="f" stroked="f">
              <v:textbox>
                <w:txbxContent>
                  <w:p w14:paraId="78A9FE62" w14:textId="77777777" w:rsidR="00975030" w:rsidRDefault="00975030">
                    <w:pPr>
                      <w:rPr>
                        <w:color w:val="000080"/>
                        <w:sz w:val="15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1F8AD" w14:textId="77777777" w:rsidR="00953364" w:rsidRDefault="00953364">
    <w:pPr>
      <w:pStyle w:val="En-tte"/>
    </w:pPr>
  </w:p>
  <w:p w14:paraId="73A28763" w14:textId="77777777" w:rsidR="003D3136" w:rsidRDefault="003D3136"/>
  <w:p w14:paraId="1FAEC053" w14:textId="77777777" w:rsidR="003D3136" w:rsidRDefault="003D313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E5507" w14:textId="1142B7A1" w:rsidR="00975030" w:rsidRDefault="00A9646D">
    <w:pPr>
      <w:pStyle w:val="En-tte"/>
      <w:ind w:left="-1417"/>
    </w:pPr>
    <w:r>
      <w:rPr>
        <w:noProof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71F10A80" wp14:editId="0EC78A10">
              <wp:simplePos x="0" y="0"/>
              <wp:positionH relativeFrom="margin">
                <wp:align>center</wp:align>
              </wp:positionH>
              <wp:positionV relativeFrom="paragraph">
                <wp:posOffset>27940</wp:posOffset>
              </wp:positionV>
              <wp:extent cx="6466840" cy="1228725"/>
              <wp:effectExtent l="0" t="0" r="0" b="0"/>
              <wp:wrapNone/>
              <wp:docPr id="987083541" name="Groupe 9870835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66840" cy="1228725"/>
                        <a:chOff x="0" y="0"/>
                        <a:chExt cx="6466840" cy="1228725"/>
                      </a:xfrm>
                    </wpg:grpSpPr>
                    <pic:pic xmlns:pic="http://schemas.openxmlformats.org/drawingml/2006/picture">
                      <pic:nvPicPr>
                        <pic:cNvPr id="179796913" name="Image 9" descr="Mac:Users:xavier.hasendahl:Desktop:ELEMENTS TEMPLATES SIG:LOGOS:REPUBLIQUE_FRANCAISE:eps:Republique_Francaise_CMJN.eps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763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41952440" name="Image 1341952440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4905375" y="152400"/>
                          <a:ext cx="1561465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3788C3" id="Groupe 987083541" o:spid="_x0000_s1026" style="position:absolute;margin-left:0;margin-top:2.2pt;width:509.2pt;height:96.75pt;z-index:251660800;mso-position-horizontal:center;mso-position-horizontal-relative:margin" coordsize="64668,12287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9" o:spid="_x0000_s1027" type="#_x0000_t75" alt="Mac:Users:xavier.hasendahl:Desktop:ELEMENTS TEMPLATES SIG:LOGOS:REPUBLIQUE_FRANCAISE:eps:Republique_Francaise_CMJN.eps" style="position:absolute;width:13576;height:12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">
                <v:imagedata r:id="rId3" o:title="Republique_Francaise_CMJN"/>
              </v:shape>
              <v:shape id="Image 1341952440" o:spid="_x0000_s1028" type="#_x0000_t75" style="position:absolute;left:49053;top:1524;width:15615;height:8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">
                <v:imagedata r:id="rId4" o:title=""/>
              </v:shape>
              <w10:wrap anchorx="margin"/>
            </v:group>
          </w:pict>
        </mc:Fallback>
      </mc:AlternateContent>
    </w:r>
  </w:p>
  <w:p w14:paraId="1F5398A8" w14:textId="77777777" w:rsidR="003D3136" w:rsidRDefault="003D3136"/>
  <w:p w14:paraId="61DE385E" w14:textId="77777777" w:rsidR="003D3136" w:rsidRDefault="003D313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A4511" w14:textId="77777777" w:rsidR="00953364" w:rsidRDefault="0095336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849F2"/>
    <w:multiLevelType w:val="hybridMultilevel"/>
    <w:tmpl w:val="7BEC8510"/>
    <w:lvl w:ilvl="0" w:tplc="388CB4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8389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00448a,#769e0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46D"/>
    <w:rsid w:val="00021AAA"/>
    <w:rsid w:val="00044A55"/>
    <w:rsid w:val="00057B77"/>
    <w:rsid w:val="000975F4"/>
    <w:rsid w:val="000B616B"/>
    <w:rsid w:val="000E6ECC"/>
    <w:rsid w:val="000E743A"/>
    <w:rsid w:val="000F4B90"/>
    <w:rsid w:val="00115E57"/>
    <w:rsid w:val="00134F96"/>
    <w:rsid w:val="001433C0"/>
    <w:rsid w:val="00146331"/>
    <w:rsid w:val="00151EDC"/>
    <w:rsid w:val="00155300"/>
    <w:rsid w:val="001846BA"/>
    <w:rsid w:val="001A78D6"/>
    <w:rsid w:val="001B34D5"/>
    <w:rsid w:val="001D4AA9"/>
    <w:rsid w:val="001E3956"/>
    <w:rsid w:val="001F11C9"/>
    <w:rsid w:val="00207E5E"/>
    <w:rsid w:val="002273CC"/>
    <w:rsid w:val="0023273F"/>
    <w:rsid w:val="00257010"/>
    <w:rsid w:val="002C3340"/>
    <w:rsid w:val="00304097"/>
    <w:rsid w:val="00317E96"/>
    <w:rsid w:val="003278B7"/>
    <w:rsid w:val="003612A3"/>
    <w:rsid w:val="00370C17"/>
    <w:rsid w:val="003A6B35"/>
    <w:rsid w:val="003B0F61"/>
    <w:rsid w:val="003C11D5"/>
    <w:rsid w:val="003D3136"/>
    <w:rsid w:val="00441047"/>
    <w:rsid w:val="0044520B"/>
    <w:rsid w:val="00446C91"/>
    <w:rsid w:val="004B7234"/>
    <w:rsid w:val="004C29F0"/>
    <w:rsid w:val="004E22DD"/>
    <w:rsid w:val="004E423F"/>
    <w:rsid w:val="00522500"/>
    <w:rsid w:val="00530920"/>
    <w:rsid w:val="00556019"/>
    <w:rsid w:val="00562455"/>
    <w:rsid w:val="005C2A42"/>
    <w:rsid w:val="005E7E05"/>
    <w:rsid w:val="005F0954"/>
    <w:rsid w:val="005F0A6A"/>
    <w:rsid w:val="00620783"/>
    <w:rsid w:val="006318DB"/>
    <w:rsid w:val="00631D12"/>
    <w:rsid w:val="00632663"/>
    <w:rsid w:val="00647BCF"/>
    <w:rsid w:val="00651A15"/>
    <w:rsid w:val="00667DB9"/>
    <w:rsid w:val="00676521"/>
    <w:rsid w:val="00692EAD"/>
    <w:rsid w:val="00696BE7"/>
    <w:rsid w:val="006B1F74"/>
    <w:rsid w:val="006D30D3"/>
    <w:rsid w:val="006D3B82"/>
    <w:rsid w:val="006F145E"/>
    <w:rsid w:val="007007EB"/>
    <w:rsid w:val="00731CFE"/>
    <w:rsid w:val="00780BA9"/>
    <w:rsid w:val="00783D23"/>
    <w:rsid w:val="00796935"/>
    <w:rsid w:val="007E4912"/>
    <w:rsid w:val="007E7EAE"/>
    <w:rsid w:val="007F643C"/>
    <w:rsid w:val="008166D0"/>
    <w:rsid w:val="008238CA"/>
    <w:rsid w:val="00826BD7"/>
    <w:rsid w:val="00853290"/>
    <w:rsid w:val="00861A4D"/>
    <w:rsid w:val="00873943"/>
    <w:rsid w:val="00893E08"/>
    <w:rsid w:val="008B58B1"/>
    <w:rsid w:val="008C6848"/>
    <w:rsid w:val="008D6F93"/>
    <w:rsid w:val="00912C71"/>
    <w:rsid w:val="009516BB"/>
    <w:rsid w:val="00953364"/>
    <w:rsid w:val="00975030"/>
    <w:rsid w:val="00983699"/>
    <w:rsid w:val="00984F18"/>
    <w:rsid w:val="009A16D4"/>
    <w:rsid w:val="009C4C5B"/>
    <w:rsid w:val="009D178D"/>
    <w:rsid w:val="009D3753"/>
    <w:rsid w:val="009E121D"/>
    <w:rsid w:val="00A62686"/>
    <w:rsid w:val="00A704F1"/>
    <w:rsid w:val="00A85115"/>
    <w:rsid w:val="00A9454B"/>
    <w:rsid w:val="00A9646D"/>
    <w:rsid w:val="00A97CC3"/>
    <w:rsid w:val="00AA40BC"/>
    <w:rsid w:val="00AC413D"/>
    <w:rsid w:val="00AE1720"/>
    <w:rsid w:val="00AF2AD7"/>
    <w:rsid w:val="00B02EC3"/>
    <w:rsid w:val="00B3065A"/>
    <w:rsid w:val="00B47EF9"/>
    <w:rsid w:val="00B52CF9"/>
    <w:rsid w:val="00B64AF1"/>
    <w:rsid w:val="00B77831"/>
    <w:rsid w:val="00BA24AE"/>
    <w:rsid w:val="00BD378D"/>
    <w:rsid w:val="00BE79DF"/>
    <w:rsid w:val="00BF6F32"/>
    <w:rsid w:val="00C02020"/>
    <w:rsid w:val="00C11358"/>
    <w:rsid w:val="00C575A5"/>
    <w:rsid w:val="00CA4D5B"/>
    <w:rsid w:val="00CC5402"/>
    <w:rsid w:val="00CD1C2A"/>
    <w:rsid w:val="00D007F7"/>
    <w:rsid w:val="00D0279D"/>
    <w:rsid w:val="00D1353C"/>
    <w:rsid w:val="00D310BF"/>
    <w:rsid w:val="00D45F3E"/>
    <w:rsid w:val="00D532E7"/>
    <w:rsid w:val="00D6698A"/>
    <w:rsid w:val="00D8179A"/>
    <w:rsid w:val="00D8705C"/>
    <w:rsid w:val="00D93FB2"/>
    <w:rsid w:val="00DD3017"/>
    <w:rsid w:val="00E36ACC"/>
    <w:rsid w:val="00E4564B"/>
    <w:rsid w:val="00E97436"/>
    <w:rsid w:val="00EA50D6"/>
    <w:rsid w:val="00EC62FB"/>
    <w:rsid w:val="00EE5D73"/>
    <w:rsid w:val="00F14D70"/>
    <w:rsid w:val="00F270F4"/>
    <w:rsid w:val="00FB2360"/>
    <w:rsid w:val="00FB42A9"/>
    <w:rsid w:val="00FB66B8"/>
    <w:rsid w:val="00FC6629"/>
    <w:rsid w:val="00FE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448a,#769e00"/>
    </o:shapedefaults>
    <o:shapelayout v:ext="edit">
      <o:idmap v:ext="edit" data="2"/>
    </o:shapelayout>
  </w:shapeDefaults>
  <w:decimalSymbol w:val=","/>
  <w:listSeparator w:val=";"/>
  <w14:docId w14:val="7B178CE1"/>
  <w15:chartTrackingRefBased/>
  <w15:docId w15:val="{8C5796EB-7CFE-443A-93A0-22E8EB16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646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styleId="Lienhypertexte">
    <w:name w:val="Hyperlink"/>
    <w:rPr>
      <w:color w:val="0000FF"/>
      <w:u w:val="single"/>
    </w:rPr>
  </w:style>
  <w:style w:type="character" w:styleId="Numrodepage">
    <w:name w:val="page number"/>
    <w:basedOn w:val="Policepardfaut"/>
  </w:style>
  <w:style w:type="character" w:styleId="Mentionnonrsolue">
    <w:name w:val="Unresolved Mention"/>
    <w:basedOn w:val="Policepardfaut"/>
    <w:uiPriority w:val="99"/>
    <w:semiHidden/>
    <w:unhideWhenUsed/>
    <w:rsid w:val="006765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s.martinique.sante.fr/" TargetMode="External"/><Relationship Id="rId1" Type="http://schemas.openxmlformats.org/officeDocument/2006/relationships/hyperlink" Target="mailto:ars-martinique-cellule-eau@ars.sante.f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telle.belimont-con\Documents\CHARTE%20GRAPHIQUE%20ARS\1-Lettre%20ARS%20format%20personnel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E9244-2963-4A48-9144-EE9C7C18C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1-Lettre ARS format personnel.dotx</Template>
  <TotalTime>28</TotalTime>
  <Pages>6</Pages>
  <Words>650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Ministère de la Santé</Company>
  <LinksUpToDate>false</LinksUpToDate>
  <CharactersWithSpaces>4219</CharactersWithSpaces>
  <SharedDoc>false</SharedDoc>
  <HLinks>
    <vt:vector size="12" baseType="variant">
      <vt:variant>
        <vt:i4>3407997</vt:i4>
      </vt:variant>
      <vt:variant>
        <vt:i4>5</vt:i4>
      </vt:variant>
      <vt:variant>
        <vt:i4>0</vt:i4>
      </vt:variant>
      <vt:variant>
        <vt:i4>5</vt:i4>
      </vt:variant>
      <vt:variant>
        <vt:lpwstr>http://www.ars.martinique.sante.fr/</vt:lpwstr>
      </vt:variant>
      <vt:variant>
        <vt:lpwstr/>
      </vt:variant>
      <vt:variant>
        <vt:i4>8388660</vt:i4>
      </vt:variant>
      <vt:variant>
        <vt:i4>2</vt:i4>
      </vt:variant>
      <vt:variant>
        <vt:i4>0</vt:i4>
      </vt:variant>
      <vt:variant>
        <vt:i4>5</vt:i4>
      </vt:variant>
      <vt:variant>
        <vt:lpwstr>mailto:prénom.nom@ars.sante.fr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BELIMONT-CONCY, Estelle (ARS-MARTINIQUE/LAV)</dc:creator>
  <cp:keywords/>
  <cp:lastModifiedBy>JULIEN, Magali (ARS-MARTINIQUE/DSP)</cp:lastModifiedBy>
  <cp:revision>4</cp:revision>
  <cp:lastPrinted>2020-06-12T22:31:00Z</cp:lastPrinted>
  <dcterms:created xsi:type="dcterms:W3CDTF">2025-05-28T13:52:00Z</dcterms:created>
  <dcterms:modified xsi:type="dcterms:W3CDTF">2025-05-28T16:20:00Z</dcterms:modified>
</cp:coreProperties>
</file>